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704E4" w14:textId="77777777" w:rsidR="00412CAD" w:rsidRDefault="009C04CA">
      <w:pPr>
        <w:jc w:val="center"/>
        <w:rPr>
          <w:rFonts w:ascii="方正楷体拼音字库01" w:eastAsia="方正楷体拼音字库01" w:hAnsi="方正楷体拼音字库01" w:cs="方正楷体拼音字库01"/>
          <w:sz w:val="72"/>
          <w:szCs w:val="72"/>
        </w:rPr>
      </w:pPr>
      <w:r>
        <w:rPr>
          <w:rFonts w:ascii="方正楷体拼音字库01" w:eastAsia="方正楷体拼音字库01" w:hAnsi="方正楷体拼音字库01" w:cs="方正楷体拼音字库01" w:hint="eastAsia"/>
          <w:noProof/>
          <w:sz w:val="72"/>
          <w:szCs w:val="72"/>
        </w:rPr>
        <w:drawing>
          <wp:anchor distT="0" distB="0" distL="114300" distR="114300" simplePos="0" relativeHeight="252766208" behindDoc="1" locked="0" layoutInCell="1" allowOverlap="1" wp14:anchorId="6D67A48E" wp14:editId="3C20E036">
            <wp:simplePos x="0" y="0"/>
            <wp:positionH relativeFrom="column">
              <wp:posOffset>1232535</wp:posOffset>
            </wp:positionH>
            <wp:positionV relativeFrom="paragraph">
              <wp:posOffset>-398780</wp:posOffset>
            </wp:positionV>
            <wp:extent cx="2463165" cy="1428750"/>
            <wp:effectExtent l="0" t="0" r="13335" b="0"/>
            <wp:wrapNone/>
            <wp:docPr id="10" name="图片 10" descr="ao 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o pu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lum bright="-36000"/>
                    </a:blip>
                    <a:srcRect l="6035" t="5400" r="8323" b="6285"/>
                    <a:stretch>
                      <a:fillRect/>
                    </a:stretch>
                  </pic:blipFill>
                  <pic:spPr>
                    <a:xfrm>
                      <a:off x="0" y="0"/>
                      <a:ext cx="246316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楷体拼音字库01" w:eastAsia="方正楷体拼音字库01" w:hAnsi="方正楷体拼音字库01" w:cs="方正楷体拼音字库01" w:hint="eastAsia"/>
          <w:color w:val="FFFFFF" w:themeColor="background1"/>
          <w:sz w:val="72"/>
          <w:szCs w:val="72"/>
        </w:rPr>
        <w:t>练习五</w:t>
      </w:r>
    </w:p>
    <w:p w14:paraId="40638D93" w14:textId="77777777" w:rsidR="00412CAD" w:rsidRDefault="00412CAD">
      <w:pPr>
        <w:rPr>
          <w:rFonts w:ascii="方正楷体拼音字库01" w:eastAsia="方正楷体拼音字库01" w:hAnsi="方正楷体拼音字库01" w:cs="方正楷体拼音字库01"/>
          <w:sz w:val="10"/>
          <w:szCs w:val="10"/>
        </w:rPr>
      </w:pPr>
    </w:p>
    <w:p w14:paraId="463B05B6" w14:textId="77777777" w:rsidR="00412CAD" w:rsidRDefault="009C04CA">
      <w:pPr>
        <w:rPr>
          <w:rFonts w:ascii="方正楷体拼音字库01" w:eastAsia="方正楷体拼音字库01" w:hAnsi="方正楷体拼音字库01" w:cs="方正楷体拼音字库01"/>
          <w:sz w:val="40"/>
          <w:szCs w:val="40"/>
        </w:rPr>
      </w:pPr>
      <w:r w:rsidRPr="008A6A0A">
        <w:rPr>
          <w:rFonts w:ascii="方正楷体拼音字库01" w:eastAsia="方正楷体拼音字库01" w:hAnsi="方正楷体拼音字库01" w:cs="方正楷体拼音字库01" w:hint="eastAsia"/>
          <w:noProof/>
          <w:color w:val="FFFFFF" w:themeColor="background1"/>
          <w:sz w:val="36"/>
          <w:szCs w:val="44"/>
        </w:rPr>
        <w:drawing>
          <wp:anchor distT="0" distB="0" distL="114300" distR="114300" simplePos="0" relativeHeight="251571712" behindDoc="1" locked="0" layoutInCell="1" allowOverlap="1" wp14:anchorId="616E42BC" wp14:editId="5E0306A7">
            <wp:simplePos x="0" y="0"/>
            <wp:positionH relativeFrom="column">
              <wp:posOffset>-100965</wp:posOffset>
            </wp:positionH>
            <wp:positionV relativeFrom="paragraph">
              <wp:posOffset>93345</wp:posOffset>
            </wp:positionV>
            <wp:extent cx="486410" cy="400685"/>
            <wp:effectExtent l="0" t="0" r="8890" b="18415"/>
            <wp:wrapNone/>
            <wp:docPr id="11" name="图片 11" descr="ao p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ao put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DFDFD">
                            <a:alpha val="100000"/>
                          </a:srgbClr>
                        </a:clrFrom>
                        <a:clrTo>
                          <a:srgbClr val="FDFDFD">
                            <a:alpha val="100000"/>
                            <a:alpha val="0"/>
                          </a:srgbClr>
                        </a:clrTo>
                      </a:clrChange>
                      <a:lum bright="-24000"/>
                    </a:blip>
                    <a:srcRect l="21910" b="4709"/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6A0A">
        <w:rPr>
          <w:rFonts w:ascii="方正楷体拼音字库01" w:eastAsia="方正楷体拼音字库01" w:hAnsi="方正楷体拼音字库01" w:cs="方正楷体拼音字库01" w:hint="eastAsia"/>
          <w:color w:val="FFFFFF" w:themeColor="background1"/>
          <w:sz w:val="36"/>
          <w:szCs w:val="44"/>
        </w:rPr>
        <w:t>一</w:t>
      </w:r>
      <w:r>
        <w:rPr>
          <w:rFonts w:ascii="方正楷体拼音字库01" w:eastAsia="方正楷体拼音字库01" w:hAnsi="方正楷体拼音字库01" w:cs="方正楷体拼音字库01" w:hint="eastAsia"/>
          <w:color w:val="FFFFFF" w:themeColor="background1"/>
          <w:sz w:val="44"/>
          <w:szCs w:val="44"/>
        </w:rPr>
        <w:t>、</w:t>
      </w:r>
      <w:r>
        <w:rPr>
          <w:rFonts w:ascii="方正楷体拼音字库01" w:eastAsia="方正楷体拼音字库01" w:hAnsi="方正楷体拼音字库01" w:cs="方正楷体拼音字库01" w:hint="eastAsia"/>
          <w:sz w:val="44"/>
          <w:szCs w:val="44"/>
        </w:rPr>
        <w:t>读一读，填一填、标四声</w:t>
      </w:r>
      <w:r>
        <w:rPr>
          <w:rFonts w:ascii="方正楷体拼音字库01" w:eastAsia="方正楷体拼音字库01" w:hAnsi="方正楷体拼音字库01" w:cs="方正楷体拼音字库01" w:hint="eastAsia"/>
          <w:sz w:val="40"/>
          <w:szCs w:val="40"/>
        </w:rPr>
        <w:t>。</w:t>
      </w:r>
    </w:p>
    <w:p w14:paraId="6156F1A1" w14:textId="77777777" w:rsidR="00412CAD" w:rsidRPr="008A6A0A" w:rsidRDefault="009C04CA">
      <w:pPr>
        <w:ind w:left="440" w:hangingChars="100" w:hanging="440"/>
        <w:rPr>
          <w:noProof/>
          <w:sz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3875200" behindDoc="0" locked="0" layoutInCell="1" allowOverlap="1" wp14:anchorId="6D28A64A" wp14:editId="4B8047CA">
                <wp:simplePos x="0" y="0"/>
                <wp:positionH relativeFrom="column">
                  <wp:posOffset>730885</wp:posOffset>
                </wp:positionH>
                <wp:positionV relativeFrom="paragraph">
                  <wp:posOffset>273050</wp:posOffset>
                </wp:positionV>
                <wp:extent cx="503555" cy="0"/>
                <wp:effectExtent l="0" t="48895" r="10795" b="65405"/>
                <wp:wrapNone/>
                <wp:docPr id="209" name="直接箭头连接符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5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6BF9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09" o:spid="_x0000_s1026" type="#_x0000_t32" style="position:absolute;left:0;text-align:left;margin-left:57.55pt;margin-top:21.5pt;width:39.65pt;height:0;z-index:25387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" strokecolor="black [3213]" strokeweight=".5pt">
                <v:stroke endarrow="open" joinstyle="miter"/>
              </v:shape>
            </w:pict>
          </mc:Fallback>
        </mc:AlternateContent>
      </w:r>
      <w:r w:rsidR="008A6A0A">
        <w:rPr>
          <w:rFonts w:ascii="汉语拼音" w:hAnsi="汉语拼音" w:cs="汉语拼音"/>
          <w:sz w:val="44"/>
          <w:szCs w:val="44"/>
        </w:rPr>
        <w:t xml:space="preserve">y </w:t>
      </w:r>
      <w:r>
        <w:rPr>
          <w:rFonts w:ascii="汉语拼音" w:hAnsi="汉语拼音" w:cs="汉语拼音"/>
          <w:sz w:val="44"/>
          <w:szCs w:val="44"/>
        </w:rPr>
        <w:t>+</w:t>
      </w:r>
      <w:r w:rsidR="008A6A0A">
        <w:rPr>
          <w:rFonts w:ascii="汉语拼音" w:hAnsi="汉语拼音" w:cs="汉语拼音"/>
          <w:sz w:val="44"/>
          <w:szCs w:val="44"/>
        </w:rPr>
        <w:t xml:space="preserve"> </w:t>
      </w:r>
      <w:proofErr w:type="spellStart"/>
      <w:r w:rsidR="008A6A0A" w:rsidRPr="008A6A0A">
        <w:rPr>
          <w:rFonts w:ascii="汉语拼音" w:hAnsi="汉语拼音" w:cs="汉语拼音" w:hint="eastAsia"/>
          <w:color w:val="FF0000"/>
          <w:sz w:val="44"/>
          <w:szCs w:val="44"/>
        </w:rPr>
        <w:t>i</w:t>
      </w:r>
      <w:proofErr w:type="spellEnd"/>
      <w:r>
        <w:rPr>
          <w:rFonts w:ascii="汉语拼音" w:hAnsi="汉语拼音" w:cs="汉语拼音" w:hint="eastAsia"/>
          <w:sz w:val="44"/>
          <w:szCs w:val="44"/>
        </w:rPr>
        <w:t xml:space="preserve">  </w:t>
      </w:r>
      <w:proofErr w:type="gramStart"/>
      <w:r>
        <w:rPr>
          <w:rFonts w:ascii="汉语拼音" w:hAnsi="汉语拼音" w:cs="汉语拼音" w:hint="eastAsia"/>
          <w:sz w:val="44"/>
          <w:szCs w:val="44"/>
        </w:rPr>
        <w:t xml:space="preserve">   </w:t>
      </w:r>
      <w:r w:rsidR="008A6A0A">
        <w:rPr>
          <w:rFonts w:ascii="汉语拼音" w:hAnsi="汉语拼音" w:cs="汉语拼音"/>
          <w:sz w:val="44"/>
          <w:szCs w:val="44"/>
        </w:rPr>
        <w:t>(</w:t>
      </w:r>
      <w:proofErr w:type="gramEnd"/>
      <w:r w:rsidR="008A6A0A">
        <w:rPr>
          <w:rFonts w:ascii="汉语拼音" w:hAnsi="汉语拼音" w:cs="汉语拼音"/>
          <w:sz w:val="44"/>
          <w:szCs w:val="44"/>
        </w:rPr>
        <w:t xml:space="preserve">    )</w:t>
      </w:r>
      <w:r w:rsidR="008A6A0A" w:rsidRPr="008A6A0A">
        <w:rPr>
          <w:rFonts w:ascii="汉语拼音" w:hAnsi="汉语拼音" w:cs="汉语拼音"/>
          <w:sz w:val="44"/>
          <w:szCs w:val="44"/>
          <w:u w:val="single"/>
        </w:rPr>
        <w:t xml:space="preserve">   </w:t>
      </w:r>
      <w:r w:rsidR="008A6A0A" w:rsidRPr="008A6A0A">
        <w:rPr>
          <w:noProof/>
          <w:sz w:val="44"/>
        </w:rPr>
        <w:t xml:space="preserve">    </w:t>
      </w:r>
      <w:r w:rsidRPr="008A6A0A">
        <w:rPr>
          <w:noProof/>
          <w:sz w:val="44"/>
        </w:rPr>
        <w:t xml:space="preserve"> </w:t>
      </w:r>
      <w:r w:rsidRPr="008A6A0A">
        <w:rPr>
          <w:noProof/>
          <w:sz w:val="44"/>
        </w:rPr>
        <w:drawing>
          <wp:anchor distT="0" distB="0" distL="114300" distR="114300" simplePos="0" relativeHeight="251580928" behindDoc="0" locked="0" layoutInCell="1" allowOverlap="1" wp14:anchorId="5DF71016" wp14:editId="6A30F681">
            <wp:simplePos x="0" y="0"/>
            <wp:positionH relativeFrom="column">
              <wp:posOffset>7745730</wp:posOffset>
            </wp:positionH>
            <wp:positionV relativeFrom="paragraph">
              <wp:posOffset>2653665</wp:posOffset>
            </wp:positionV>
            <wp:extent cx="1080135" cy="1282700"/>
            <wp:effectExtent l="0" t="0" r="5715" b="0"/>
            <wp:wrapNone/>
            <wp:docPr id="208" name="图片 72" descr="t0183bf7995b4116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图片 72" descr="t0183bf7995b41163f0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</a:blip>
                    <a:srcRect l="2760" t="21567" r="48940" b="21182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80135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8A6A0A" w:rsidRPr="008A6A0A">
        <w:rPr>
          <w:noProof/>
          <w:sz w:val="44"/>
        </w:rPr>
        <w:t xml:space="preserve">          </w:t>
      </w:r>
    </w:p>
    <w:p w14:paraId="5F809783" w14:textId="77777777" w:rsidR="00412CAD" w:rsidRDefault="009C04CA" w:rsidP="008A6A0A">
      <w:pPr>
        <w:ind w:left="440" w:hangingChars="100" w:hanging="440"/>
        <w:rPr>
          <w:rFonts w:ascii="汉语拼音" w:hAnsi="汉语拼音" w:cs="汉语拼音" w:hint="eastAsia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3877248" behindDoc="0" locked="0" layoutInCell="1" allowOverlap="1" wp14:anchorId="6E3BE5BF" wp14:editId="0AE9BE63">
                <wp:simplePos x="0" y="0"/>
                <wp:positionH relativeFrom="column">
                  <wp:posOffset>751840</wp:posOffset>
                </wp:positionH>
                <wp:positionV relativeFrom="paragraph">
                  <wp:posOffset>222250</wp:posOffset>
                </wp:positionV>
                <wp:extent cx="503555" cy="0"/>
                <wp:effectExtent l="0" t="48895" r="10795" b="65405"/>
                <wp:wrapNone/>
                <wp:docPr id="210" name="直接箭头连接符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5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C9AA5E" id="直接箭头连接符 210" o:spid="_x0000_s1026" type="#_x0000_t32" style="position:absolute;left:0;text-align:left;margin-left:59.2pt;margin-top:17.5pt;width:39.65pt;height:0;z-index:25387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ascii="汉语拼音" w:hAnsi="汉语拼音" w:cs="汉语拼音"/>
          <w:noProof/>
          <w:sz w:val="44"/>
          <w:szCs w:val="44"/>
        </w:rPr>
        <w:drawing>
          <wp:anchor distT="0" distB="0" distL="114300" distR="114300" simplePos="0" relativeHeight="253878272" behindDoc="0" locked="0" layoutInCell="1" allowOverlap="1" wp14:anchorId="443981F4" wp14:editId="6D3B4B00">
            <wp:simplePos x="0" y="0"/>
            <wp:positionH relativeFrom="column">
              <wp:posOffset>7745730</wp:posOffset>
            </wp:positionH>
            <wp:positionV relativeFrom="paragraph">
              <wp:posOffset>2653665</wp:posOffset>
            </wp:positionV>
            <wp:extent cx="1080135" cy="1282700"/>
            <wp:effectExtent l="0" t="0" r="5715" b="0"/>
            <wp:wrapNone/>
            <wp:docPr id="204" name="图片 72" descr="t0183bf7995b4116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图片 72" descr="t0183bf7995b41163f0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</a:blip>
                    <a:srcRect l="2760" t="21567" r="48940" b="21182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80135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8A6A0A">
        <w:rPr>
          <w:rFonts w:ascii="汉语拼音" w:hAnsi="汉语拼音" w:cs="汉语拼音"/>
          <w:sz w:val="44"/>
          <w:szCs w:val="44"/>
        </w:rPr>
        <w:t xml:space="preserve">w </w:t>
      </w:r>
      <w:r>
        <w:rPr>
          <w:rFonts w:ascii="汉语拼音" w:hAnsi="汉语拼音" w:cs="汉语拼音"/>
          <w:sz w:val="44"/>
          <w:szCs w:val="44"/>
        </w:rPr>
        <w:t>+</w:t>
      </w:r>
      <w:r w:rsidR="008A6A0A">
        <w:rPr>
          <w:rFonts w:ascii="汉语拼音" w:hAnsi="汉语拼音" w:cs="汉语拼音"/>
          <w:sz w:val="44"/>
          <w:szCs w:val="44"/>
        </w:rPr>
        <w:t xml:space="preserve"> </w:t>
      </w:r>
      <w:r w:rsidR="008A6A0A">
        <w:rPr>
          <w:rFonts w:ascii="汉语拼音" w:hAnsi="汉语拼音" w:cs="汉语拼音"/>
          <w:color w:val="FF0000"/>
          <w:sz w:val="44"/>
          <w:szCs w:val="44"/>
        </w:rPr>
        <w:t>u</w:t>
      </w:r>
      <w:r>
        <w:rPr>
          <w:rFonts w:ascii="汉语拼音" w:hAnsi="汉语拼音" w:cs="汉语拼音" w:hint="eastAsia"/>
          <w:color w:val="FF0000"/>
          <w:sz w:val="44"/>
          <w:szCs w:val="44"/>
        </w:rPr>
        <w:t xml:space="preserve"> </w:t>
      </w:r>
      <w:proofErr w:type="gramStart"/>
      <w:r>
        <w:rPr>
          <w:rFonts w:ascii="汉语拼音" w:hAnsi="汉语拼音" w:cs="汉语拼音" w:hint="eastAsia"/>
          <w:color w:val="FF0000"/>
          <w:sz w:val="44"/>
          <w:szCs w:val="44"/>
        </w:rPr>
        <w:t xml:space="preserve">   </w:t>
      </w:r>
      <w:r w:rsidR="008A6A0A">
        <w:rPr>
          <w:rFonts w:ascii="汉语拼音" w:hAnsi="汉语拼音" w:cs="汉语拼音"/>
          <w:sz w:val="44"/>
          <w:szCs w:val="44"/>
        </w:rPr>
        <w:t>(</w:t>
      </w:r>
      <w:proofErr w:type="gramEnd"/>
      <w:r w:rsidR="008A6A0A">
        <w:rPr>
          <w:rFonts w:ascii="汉语拼音" w:hAnsi="汉语拼音" w:cs="汉语拼音"/>
          <w:sz w:val="44"/>
          <w:szCs w:val="44"/>
        </w:rPr>
        <w:t xml:space="preserve">    )</w:t>
      </w:r>
      <w:r>
        <w:rPr>
          <w:rFonts w:ascii="汉语拼音" w:hAnsi="汉语拼音" w:cs="汉语拼音" w:hint="eastAsia"/>
          <w:color w:val="FF0000"/>
          <w:sz w:val="44"/>
          <w:szCs w:val="44"/>
        </w:rPr>
        <w:t xml:space="preserve"> </w:t>
      </w:r>
    </w:p>
    <w:p w14:paraId="63415740" w14:textId="77777777" w:rsidR="00412CAD" w:rsidRPr="008A6A0A" w:rsidRDefault="009C04CA" w:rsidP="008A6A0A">
      <w:pPr>
        <w:jc w:val="left"/>
        <w:rPr>
          <w:rFonts w:ascii="汉语拼音" w:eastAsia="宋体" w:hAnsi="汉语拼音" w:cs="汉语拼音" w:hint="eastAsia"/>
          <w:color w:val="FFFFFF" w:themeColor="background1"/>
          <w:sz w:val="44"/>
          <w:szCs w:val="44"/>
          <w:u w:val="wave" w:color="FF0000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3879296" behindDoc="0" locked="0" layoutInCell="1" allowOverlap="1" wp14:anchorId="16B92548" wp14:editId="57D7EC62">
                <wp:simplePos x="0" y="0"/>
                <wp:positionH relativeFrom="column">
                  <wp:posOffset>737235</wp:posOffset>
                </wp:positionH>
                <wp:positionV relativeFrom="paragraph">
                  <wp:posOffset>234950</wp:posOffset>
                </wp:positionV>
                <wp:extent cx="503555" cy="0"/>
                <wp:effectExtent l="0" t="48895" r="10795" b="65405"/>
                <wp:wrapNone/>
                <wp:docPr id="211" name="直接箭头连接符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5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4E1DCE" id="直接箭头连接符 211" o:spid="_x0000_s1026" type="#_x0000_t32" style="position:absolute;left:0;text-align:left;margin-left:58.05pt;margin-top:18.5pt;width:39.65pt;height:0;z-index:25387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" strokecolor="black [3213]" strokeweight=".5pt">
                <v:stroke endarrow="open" joinstyle="miter"/>
              </v:shape>
            </w:pict>
          </mc:Fallback>
        </mc:AlternateContent>
      </w:r>
      <w:r w:rsidR="008A6A0A">
        <w:rPr>
          <w:rFonts w:ascii="汉语拼音" w:hAnsi="汉语拼音" w:cs="汉语拼音"/>
          <w:sz w:val="44"/>
          <w:szCs w:val="44"/>
        </w:rPr>
        <w:t xml:space="preserve">y </w:t>
      </w:r>
      <w:r>
        <w:rPr>
          <w:rFonts w:ascii="汉语拼音" w:hAnsi="汉语拼音" w:cs="汉语拼音"/>
          <w:sz w:val="44"/>
          <w:szCs w:val="44"/>
        </w:rPr>
        <w:t>+</w:t>
      </w:r>
      <w:r w:rsidR="008A6A0A">
        <w:rPr>
          <w:rFonts w:ascii="汉语拼音" w:hAnsi="汉语拼音" w:cs="汉语拼音"/>
          <w:sz w:val="44"/>
          <w:szCs w:val="44"/>
        </w:rPr>
        <w:t xml:space="preserve"> </w:t>
      </w:r>
      <w:r>
        <w:rPr>
          <w:rFonts w:ascii="汉语拼音" w:hAnsi="汉语拼音" w:cs="汉语拼音"/>
          <w:color w:val="FF0000"/>
          <w:sz w:val="44"/>
          <w:szCs w:val="44"/>
        </w:rPr>
        <w:t>ü</w:t>
      </w:r>
      <w:r>
        <w:rPr>
          <w:rFonts w:ascii="汉语拼音" w:hAnsi="汉语拼音" w:cs="汉语拼音" w:hint="eastAsia"/>
          <w:color w:val="FF0000"/>
          <w:sz w:val="44"/>
          <w:szCs w:val="44"/>
        </w:rPr>
        <w:t xml:space="preserve"> </w:t>
      </w:r>
      <w:proofErr w:type="gramStart"/>
      <w:r>
        <w:rPr>
          <w:rFonts w:ascii="汉语拼音" w:hAnsi="汉语拼音" w:cs="汉语拼音" w:hint="eastAsia"/>
          <w:color w:val="FF0000"/>
          <w:sz w:val="44"/>
          <w:szCs w:val="44"/>
        </w:rPr>
        <w:t xml:space="preserve">   </w:t>
      </w:r>
      <w:r w:rsidR="008A6A0A">
        <w:rPr>
          <w:rFonts w:ascii="汉语拼音" w:hAnsi="汉语拼音" w:cs="汉语拼音"/>
          <w:sz w:val="44"/>
          <w:szCs w:val="44"/>
        </w:rPr>
        <w:t>(</w:t>
      </w:r>
      <w:proofErr w:type="gramEnd"/>
      <w:r w:rsidR="008A6A0A">
        <w:rPr>
          <w:rFonts w:ascii="汉语拼音" w:hAnsi="汉语拼音" w:cs="汉语拼音"/>
          <w:sz w:val="44"/>
          <w:szCs w:val="44"/>
        </w:rPr>
        <w:t xml:space="preserve">    )</w:t>
      </w:r>
      <w:r>
        <w:rPr>
          <w:rFonts w:ascii="汉语拼音" w:hAnsi="汉语拼音" w:cs="汉语拼音"/>
          <w:color w:val="FF0000"/>
          <w:sz w:val="44"/>
          <w:szCs w:val="44"/>
        </w:rPr>
        <w:t xml:space="preserve"> </w:t>
      </w:r>
    </w:p>
    <w:p w14:paraId="5CBD2A35" w14:textId="77777777" w:rsidR="00412CAD" w:rsidRDefault="009C04CA">
      <w:pPr>
        <w:numPr>
          <w:ilvl w:val="0"/>
          <w:numId w:val="1"/>
        </w:numPr>
        <w:rPr>
          <w:rFonts w:ascii="方正楷体拼音字库01" w:eastAsia="方正楷体拼音字库01" w:hAnsi="方正楷体拼音字库01" w:cs="方正楷体拼音字库01"/>
          <w:sz w:val="44"/>
          <w:szCs w:val="44"/>
        </w:rPr>
      </w:pPr>
      <w:r>
        <w:rPr>
          <w:rFonts w:ascii="方正楷体拼音字库01" w:eastAsia="方正楷体拼音字库01" w:hAnsi="方正楷体拼音字库01" w:cs="方正楷体拼音字库01" w:hint="eastAsia"/>
          <w:noProof/>
          <w:color w:val="FFFFFF" w:themeColor="background1"/>
          <w:sz w:val="44"/>
          <w:szCs w:val="44"/>
        </w:rPr>
        <w:drawing>
          <wp:anchor distT="0" distB="0" distL="114300" distR="114300" simplePos="0" relativeHeight="251587072" behindDoc="1" locked="0" layoutInCell="1" allowOverlap="1" wp14:anchorId="30DB6A17" wp14:editId="6C81B2EB">
            <wp:simplePos x="0" y="0"/>
            <wp:positionH relativeFrom="column">
              <wp:posOffset>-100965</wp:posOffset>
            </wp:positionH>
            <wp:positionV relativeFrom="paragraph">
              <wp:posOffset>133350</wp:posOffset>
            </wp:positionV>
            <wp:extent cx="486410" cy="400685"/>
            <wp:effectExtent l="0" t="0" r="8890" b="18415"/>
            <wp:wrapNone/>
            <wp:docPr id="1" name="图片 1" descr="ao p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o put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DFDFD">
                            <a:alpha val="100000"/>
                          </a:srgbClr>
                        </a:clrFrom>
                        <a:clrTo>
                          <a:srgbClr val="FDFDFD">
                            <a:alpha val="100000"/>
                            <a:alpha val="0"/>
                          </a:srgbClr>
                        </a:clrTo>
                      </a:clrChange>
                      <a:lum bright="-48000"/>
                    </a:blip>
                    <a:srcRect l="21910" b="4709"/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6A0A">
        <w:rPr>
          <w:rFonts w:ascii="方正楷体拼音字库01" w:eastAsia="方正楷体拼音字库01" w:hAnsi="方正楷体拼音字库01" w:cs="方正楷体拼音字库01" w:hint="eastAsia"/>
          <w:sz w:val="44"/>
          <w:szCs w:val="44"/>
        </w:rPr>
        <w:t>写出</w:t>
      </w:r>
      <w:r>
        <w:rPr>
          <w:rFonts w:ascii="方正楷体拼音字库01" w:eastAsia="方正楷体拼音字库01" w:hAnsi="方正楷体拼音字库01" w:cs="方正楷体拼音字库01" w:hint="eastAsia"/>
          <w:sz w:val="44"/>
          <w:szCs w:val="44"/>
        </w:rPr>
        <w:t>下列拼音中的整体认读音节。</w:t>
      </w:r>
    </w:p>
    <w:p w14:paraId="60092C09" w14:textId="77777777" w:rsidR="00412CAD" w:rsidRDefault="009C04CA">
      <w:pPr>
        <w:spacing w:line="360" w:lineRule="auto"/>
        <w:rPr>
          <w:rFonts w:ascii="方正楷体拼音字库01" w:eastAsia="方正楷体拼音字库01" w:hAnsi="方正楷体拼音字库01" w:cs="方正楷体拼音字库01"/>
          <w:color w:val="FF0000"/>
          <w:sz w:val="20"/>
          <w:szCs w:val="20"/>
        </w:rPr>
      </w:pPr>
      <w:r>
        <w:rPr>
          <w:rFonts w:ascii="方正楷体拼音字库01" w:eastAsia="方正楷体拼音字库01" w:hAnsi="方正楷体拼音字库01" w:cs="方正楷体拼音字库01" w:hint="eastAsia"/>
          <w:noProof/>
          <w:color w:val="FF0000"/>
          <w:sz w:val="52"/>
          <w:szCs w:val="52"/>
        </w:rPr>
        <w:drawing>
          <wp:anchor distT="0" distB="0" distL="114300" distR="114300" simplePos="0" relativeHeight="251589120" behindDoc="0" locked="0" layoutInCell="1" allowOverlap="1" wp14:anchorId="46B9D4E9" wp14:editId="6229CC14">
            <wp:simplePos x="0" y="0"/>
            <wp:positionH relativeFrom="column">
              <wp:posOffset>278130</wp:posOffset>
            </wp:positionH>
            <wp:positionV relativeFrom="paragraph">
              <wp:posOffset>328295</wp:posOffset>
            </wp:positionV>
            <wp:extent cx="1280160" cy="876300"/>
            <wp:effectExtent l="0" t="0" r="15240" b="0"/>
            <wp:wrapNone/>
            <wp:docPr id="214" name="图片 80" descr="t0177f311a15dadd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图片 80" descr="t0177f311a15dadd894"/>
                    <pic:cNvPicPr>
                      <a:picLocks noChangeAspect="1"/>
                    </pic:cNvPicPr>
                  </pic:nvPicPr>
                  <pic:blipFill>
                    <a:blip r:embed="rId11"/>
                    <a:srcRect r="613" b="6483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楷体拼音字库01" w:eastAsia="方正楷体拼音字库01" w:hAnsi="方正楷体拼音字库01" w:cs="方正楷体拼音字库01" w:hint="eastAsia"/>
          <w:noProof/>
          <w:color w:val="FF0000"/>
          <w:sz w:val="52"/>
          <w:szCs w:val="52"/>
        </w:rPr>
        <w:drawing>
          <wp:anchor distT="0" distB="0" distL="114300" distR="114300" simplePos="0" relativeHeight="251591168" behindDoc="0" locked="0" layoutInCell="1" allowOverlap="1" wp14:anchorId="78870882" wp14:editId="6F5E5CFC">
            <wp:simplePos x="0" y="0"/>
            <wp:positionH relativeFrom="column">
              <wp:posOffset>1920875</wp:posOffset>
            </wp:positionH>
            <wp:positionV relativeFrom="paragraph">
              <wp:posOffset>90805</wp:posOffset>
            </wp:positionV>
            <wp:extent cx="1799590" cy="1222375"/>
            <wp:effectExtent l="0" t="0" r="10795" b="15875"/>
            <wp:wrapNone/>
            <wp:docPr id="212" name="图片 81" descr="t017ec61f3f690e9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图片 81" descr="t017ec61f3f690e9529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9F9F9"/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</a:blip>
                    <a:srcRect r="2031" b="6281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宋体" w:hint="eastAsia"/>
          <w:b/>
          <w:noProof/>
          <w:sz w:val="24"/>
        </w:rPr>
        <w:drawing>
          <wp:anchor distT="0" distB="0" distL="114300" distR="114300" simplePos="0" relativeHeight="251593216" behindDoc="0" locked="0" layoutInCell="1" allowOverlap="1" wp14:anchorId="12220FD5" wp14:editId="3FC62197">
            <wp:simplePos x="0" y="0"/>
            <wp:positionH relativeFrom="column">
              <wp:posOffset>4038600</wp:posOffset>
            </wp:positionH>
            <wp:positionV relativeFrom="paragraph">
              <wp:posOffset>203200</wp:posOffset>
            </wp:positionV>
            <wp:extent cx="1236345" cy="1164590"/>
            <wp:effectExtent l="0" t="0" r="0" b="16510"/>
            <wp:wrapNone/>
            <wp:docPr id="213" name="图片 82" descr="29Z58PICH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图片 82" descr="29Z58PICHsS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AEB4DFA" w14:textId="77777777" w:rsidR="00412CAD" w:rsidRDefault="00412CAD">
      <w:pPr>
        <w:spacing w:line="360" w:lineRule="auto"/>
        <w:rPr>
          <w:rFonts w:ascii="方正楷体拼音字库01" w:eastAsia="方正楷体拼音字库01" w:hAnsi="方正楷体拼音字库01" w:cs="方正楷体拼音字库01"/>
          <w:color w:val="FF0000"/>
          <w:sz w:val="52"/>
          <w:szCs w:val="52"/>
        </w:rPr>
      </w:pPr>
    </w:p>
    <w:p w14:paraId="101B6191" w14:textId="77777777" w:rsidR="00412CAD" w:rsidRDefault="00412CAD">
      <w:pPr>
        <w:rPr>
          <w:rFonts w:eastAsia="宋体"/>
        </w:rPr>
      </w:pPr>
    </w:p>
    <w:p w14:paraId="057AA0D1" w14:textId="77777777" w:rsidR="008A6A0A" w:rsidRDefault="008A6A0A">
      <w:pPr>
        <w:rPr>
          <w:rFonts w:ascii="汉语拼音" w:hAnsi="汉语拼音" w:cs="汉语拼音"/>
          <w:bCs/>
          <w:sz w:val="40"/>
          <w:szCs w:val="40"/>
        </w:rPr>
      </w:pPr>
    </w:p>
    <w:p w14:paraId="4C781AB0" w14:textId="77777777" w:rsidR="00412CAD" w:rsidRDefault="008A6A0A">
      <w:pPr>
        <w:rPr>
          <w:b/>
          <w:sz w:val="24"/>
        </w:rPr>
      </w:pPr>
      <w:r>
        <w:rPr>
          <w:rFonts w:ascii="汉语拼音" w:hAnsi="汉语拼音" w:cs="汉语拼音" w:hint="eastAsia"/>
          <w:bCs/>
          <w:sz w:val="40"/>
          <w:szCs w:val="40"/>
        </w:rPr>
        <w:t>（</w:t>
      </w:r>
      <w:r>
        <w:rPr>
          <w:rFonts w:ascii="汉语拼音" w:hAnsi="汉语拼音" w:cs="汉语拼音" w:hint="eastAsia"/>
          <w:bCs/>
          <w:sz w:val="40"/>
          <w:szCs w:val="40"/>
        </w:rPr>
        <w:t xml:space="preserve"> </w:t>
      </w:r>
      <w:r>
        <w:rPr>
          <w:rFonts w:ascii="汉语拼音" w:hAnsi="汉语拼音" w:cs="汉语拼音"/>
          <w:bCs/>
          <w:sz w:val="40"/>
          <w:szCs w:val="40"/>
        </w:rPr>
        <w:t xml:space="preserve">  </w:t>
      </w:r>
      <w:r>
        <w:rPr>
          <w:rFonts w:ascii="汉语拼音" w:hAnsi="汉语拼音" w:cs="汉语拼音" w:hint="eastAsia"/>
          <w:bCs/>
          <w:sz w:val="40"/>
          <w:szCs w:val="40"/>
        </w:rPr>
        <w:t>）</w:t>
      </w:r>
      <w:r w:rsidR="009C04CA">
        <w:rPr>
          <w:rFonts w:ascii="汉语拼音" w:hAnsi="汉语拼音" w:cs="汉语拼音" w:hint="eastAsia"/>
          <w:bCs/>
          <w:sz w:val="40"/>
          <w:szCs w:val="40"/>
        </w:rPr>
        <w:t xml:space="preserve"> </w:t>
      </w:r>
      <w:proofErr w:type="spellStart"/>
      <w:r w:rsidR="009C04CA">
        <w:rPr>
          <w:rFonts w:ascii="汉语拼音" w:hAnsi="汉语拼音" w:cs="汉语拼音"/>
          <w:bCs/>
          <w:sz w:val="40"/>
          <w:szCs w:val="40"/>
        </w:rPr>
        <w:t>yā</w:t>
      </w:r>
      <w:proofErr w:type="spellEnd"/>
      <w:r w:rsidR="009C04CA">
        <w:rPr>
          <w:rFonts w:ascii="汉语拼音" w:hAnsi="汉语拼音" w:cs="汉语拼音"/>
          <w:bCs/>
          <w:sz w:val="40"/>
          <w:szCs w:val="40"/>
        </w:rPr>
        <w:t xml:space="preserve">  </w:t>
      </w:r>
      <w:r w:rsidR="009C04CA">
        <w:rPr>
          <w:rFonts w:ascii="汉语拼音" w:hAnsi="汉语拼音" w:cs="汉语拼音" w:hint="eastAsia"/>
          <w:bCs/>
          <w:sz w:val="40"/>
          <w:szCs w:val="40"/>
        </w:rPr>
        <w:t xml:space="preserve">      </w:t>
      </w:r>
      <w:r w:rsidR="009C04CA">
        <w:rPr>
          <w:rFonts w:ascii="汉语拼音" w:hAnsi="汉语拼音" w:cs="汉语拼音"/>
          <w:bCs/>
          <w:sz w:val="40"/>
          <w:szCs w:val="40"/>
        </w:rPr>
        <w:t xml:space="preserve"> </w:t>
      </w:r>
      <w:proofErr w:type="spellStart"/>
      <w:r w:rsidR="009C04CA">
        <w:rPr>
          <w:rFonts w:ascii="汉语拼音" w:hAnsi="汉语拼音" w:cs="汉语拼音"/>
          <w:bCs/>
          <w:sz w:val="40"/>
          <w:szCs w:val="40"/>
        </w:rPr>
        <w:t>xiǎo</w:t>
      </w:r>
      <w:proofErr w:type="spellEnd"/>
      <w:r w:rsidR="009C04CA">
        <w:rPr>
          <w:rFonts w:ascii="汉语拼音" w:hAnsi="汉语拼音" w:cs="汉语拼音"/>
          <w:bCs/>
          <w:sz w:val="40"/>
          <w:szCs w:val="40"/>
        </w:rPr>
        <w:t xml:space="preserve"> </w:t>
      </w:r>
      <w:r>
        <w:rPr>
          <w:rFonts w:ascii="汉语拼音" w:hAnsi="汉语拼音" w:cs="汉语拼音" w:hint="eastAsia"/>
          <w:bCs/>
          <w:sz w:val="40"/>
          <w:szCs w:val="40"/>
        </w:rPr>
        <w:t>（</w:t>
      </w:r>
      <w:r>
        <w:rPr>
          <w:rFonts w:ascii="汉语拼音" w:hAnsi="汉语拼音" w:cs="汉语拼音" w:hint="eastAsia"/>
          <w:bCs/>
          <w:sz w:val="40"/>
          <w:szCs w:val="40"/>
        </w:rPr>
        <w:t xml:space="preserve"> </w:t>
      </w:r>
      <w:r>
        <w:rPr>
          <w:rFonts w:ascii="汉语拼音" w:hAnsi="汉语拼音" w:cs="汉语拼音"/>
          <w:bCs/>
          <w:sz w:val="40"/>
          <w:szCs w:val="40"/>
        </w:rPr>
        <w:t xml:space="preserve"> </w:t>
      </w:r>
      <w:r>
        <w:rPr>
          <w:rFonts w:ascii="汉语拼音" w:hAnsi="汉语拼音" w:cs="汉语拼音" w:hint="eastAsia"/>
          <w:bCs/>
          <w:sz w:val="40"/>
          <w:szCs w:val="40"/>
        </w:rPr>
        <w:t>）</w:t>
      </w:r>
      <w:r w:rsidR="009C04CA">
        <w:rPr>
          <w:rFonts w:ascii="汉语拼音" w:hAnsi="汉语拼音" w:cs="汉语拼音" w:hint="eastAsia"/>
          <w:bCs/>
          <w:sz w:val="40"/>
          <w:szCs w:val="40"/>
        </w:rPr>
        <w:t xml:space="preserve">  </w:t>
      </w:r>
      <w:r w:rsidR="009C04CA">
        <w:rPr>
          <w:rFonts w:ascii="汉语拼音" w:hAnsi="汉语拼音" w:cs="汉语拼音" w:hint="eastAsia"/>
          <w:bCs/>
          <w:sz w:val="40"/>
          <w:szCs w:val="40"/>
        </w:rPr>
        <w:t xml:space="preserve"> </w:t>
      </w:r>
      <w:r>
        <w:rPr>
          <w:rFonts w:ascii="汉语拼音" w:hAnsi="汉语拼音" w:cs="汉语拼音" w:hint="eastAsia"/>
          <w:bCs/>
          <w:sz w:val="40"/>
          <w:szCs w:val="40"/>
        </w:rPr>
        <w:t>（</w:t>
      </w:r>
      <w:r>
        <w:rPr>
          <w:rFonts w:ascii="汉语拼音" w:hAnsi="汉语拼音" w:cs="汉语拼音" w:hint="eastAsia"/>
          <w:bCs/>
          <w:sz w:val="40"/>
          <w:szCs w:val="40"/>
        </w:rPr>
        <w:t xml:space="preserve"> </w:t>
      </w:r>
      <w:r>
        <w:rPr>
          <w:rFonts w:ascii="汉语拼音" w:hAnsi="汉语拼音" w:cs="汉语拼音"/>
          <w:bCs/>
          <w:sz w:val="40"/>
          <w:szCs w:val="40"/>
        </w:rPr>
        <w:t xml:space="preserve">  </w:t>
      </w:r>
      <w:r>
        <w:rPr>
          <w:rFonts w:ascii="汉语拼音" w:hAnsi="汉语拼音" w:cs="汉语拼音" w:hint="eastAsia"/>
          <w:bCs/>
          <w:sz w:val="40"/>
          <w:szCs w:val="40"/>
        </w:rPr>
        <w:t>）</w:t>
      </w:r>
      <w:r w:rsidR="009C04CA">
        <w:rPr>
          <w:rFonts w:ascii="汉语拼音" w:hAnsi="汉语拼音" w:cs="汉语拼音" w:hint="eastAsia"/>
          <w:bCs/>
          <w:sz w:val="40"/>
          <w:szCs w:val="40"/>
        </w:rPr>
        <w:t xml:space="preserve"> </w:t>
      </w:r>
      <w:r w:rsidR="009C04CA">
        <w:rPr>
          <w:rFonts w:ascii="汉语拼音" w:hAnsi="汉语拼音" w:cs="汉语拼音"/>
          <w:bCs/>
          <w:sz w:val="40"/>
          <w:szCs w:val="40"/>
        </w:rPr>
        <w:t xml:space="preserve"> </w:t>
      </w:r>
      <w:proofErr w:type="spellStart"/>
      <w:r w:rsidR="009C04CA">
        <w:rPr>
          <w:rFonts w:ascii="汉语拼音" w:hAnsi="汉语拼音" w:cs="汉语拼音"/>
          <w:bCs/>
          <w:sz w:val="40"/>
          <w:szCs w:val="40"/>
        </w:rPr>
        <w:t>fú</w:t>
      </w:r>
      <w:proofErr w:type="spellEnd"/>
      <w:r w:rsidR="009C04CA">
        <w:rPr>
          <w:rFonts w:ascii="汉语拼音" w:hAnsi="汉语拼音" w:cs="汉语拼音"/>
          <w:bCs/>
          <w:sz w:val="40"/>
          <w:szCs w:val="40"/>
        </w:rPr>
        <w:t xml:space="preserve">  </w:t>
      </w:r>
      <w:r w:rsidR="009C04CA">
        <w:rPr>
          <w:rFonts w:ascii="汉语拼音" w:hAnsi="汉语拼音" w:cs="汉语拼音"/>
          <w:bCs/>
          <w:sz w:val="40"/>
          <w:szCs w:val="40"/>
        </w:rPr>
        <w:t xml:space="preserve">  </w:t>
      </w:r>
    </w:p>
    <w:p w14:paraId="36A4A496" w14:textId="77777777" w:rsidR="00412CAD" w:rsidRDefault="008A6A0A">
      <w:pPr>
        <w:numPr>
          <w:ilvl w:val="0"/>
          <w:numId w:val="2"/>
        </w:numPr>
        <w:rPr>
          <w:rFonts w:ascii="汉语拼音" w:eastAsia="方正楷体拼音字库02" w:hAnsi="汉语拼音" w:cs="汉语拼音"/>
          <w:sz w:val="52"/>
          <w:szCs w:val="52"/>
        </w:rPr>
      </w:pPr>
      <w:r>
        <w:rPr>
          <w:rFonts w:ascii="汉语拼音" w:eastAsia="方正楷体拼音字库02" w:hAnsi="汉语拼音" w:cs="汉语拼音" w:hint="eastAsia"/>
          <w:noProof/>
          <w:sz w:val="40"/>
          <w:szCs w:val="40"/>
        </w:rPr>
        <w:drawing>
          <wp:anchor distT="0" distB="0" distL="114300" distR="114300" simplePos="0" relativeHeight="251655680" behindDoc="0" locked="0" layoutInCell="1" allowOverlap="0" wp14:anchorId="2F037513" wp14:editId="32AF1DDD">
            <wp:simplePos x="0" y="0"/>
            <wp:positionH relativeFrom="column">
              <wp:posOffset>4284980</wp:posOffset>
            </wp:positionH>
            <wp:positionV relativeFrom="paragraph">
              <wp:posOffset>451485</wp:posOffset>
            </wp:positionV>
            <wp:extent cx="360045" cy="478155"/>
            <wp:effectExtent l="0" t="0" r="1905" b="17145"/>
            <wp:wrapNone/>
            <wp:docPr id="223" name="图片 86" descr="FFFFF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图片 86" descr="FFFFFFFF"/>
                    <pic:cNvPicPr>
                      <a:picLocks noChangeAspect="1"/>
                    </pic:cNvPicPr>
                  </pic:nvPicPr>
                  <pic:blipFill>
                    <a:blip r:embed="rId1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 l="11684" r="14462" b="1984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汉语拼音" w:eastAsia="方正楷体拼音字库02" w:hAnsi="汉语拼音" w:cs="汉语拼音" w:hint="eastAsia"/>
          <w:noProof/>
          <w:sz w:val="40"/>
          <w:szCs w:val="40"/>
        </w:rPr>
        <w:drawing>
          <wp:anchor distT="0" distB="0" distL="114300" distR="114300" simplePos="0" relativeHeight="251635200" behindDoc="1" locked="0" layoutInCell="1" allowOverlap="0" wp14:anchorId="03197776" wp14:editId="0308AAFC">
            <wp:simplePos x="0" y="0"/>
            <wp:positionH relativeFrom="column">
              <wp:posOffset>2937510</wp:posOffset>
            </wp:positionH>
            <wp:positionV relativeFrom="paragraph">
              <wp:posOffset>515620</wp:posOffset>
            </wp:positionV>
            <wp:extent cx="360045" cy="478155"/>
            <wp:effectExtent l="0" t="0" r="1905" b="17145"/>
            <wp:wrapNone/>
            <wp:docPr id="222" name="图片 87" descr="FFFFF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图片 87" descr="FFFFFFFF"/>
                    <pic:cNvPicPr>
                      <a:picLocks noChangeAspect="1"/>
                    </pic:cNvPicPr>
                  </pic:nvPicPr>
                  <pic:blipFill>
                    <a:blip r:embed="rId1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 l="11684" r="14462" b="1984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9C04CA">
        <w:rPr>
          <w:rFonts w:ascii="方正楷体拼音字库01" w:eastAsia="方正楷体拼音字库01" w:hAnsi="方正楷体拼音字库01" w:cs="方正楷体拼音字库01" w:hint="eastAsia"/>
          <w:noProof/>
          <w:sz w:val="44"/>
          <w:szCs w:val="44"/>
        </w:rPr>
        <w:drawing>
          <wp:anchor distT="0" distB="0" distL="114300" distR="114300" simplePos="0" relativeHeight="251597312" behindDoc="1" locked="0" layoutInCell="1" allowOverlap="1" wp14:anchorId="7E94331A" wp14:editId="16796E12">
            <wp:simplePos x="0" y="0"/>
            <wp:positionH relativeFrom="column">
              <wp:posOffset>-100965</wp:posOffset>
            </wp:positionH>
            <wp:positionV relativeFrom="paragraph">
              <wp:posOffset>119380</wp:posOffset>
            </wp:positionV>
            <wp:extent cx="486410" cy="400685"/>
            <wp:effectExtent l="0" t="0" r="8890" b="18415"/>
            <wp:wrapNone/>
            <wp:docPr id="2" name="图片 2" descr="ao p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o put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DFDFD">
                            <a:alpha val="100000"/>
                          </a:srgbClr>
                        </a:clrFrom>
                        <a:clrTo>
                          <a:srgbClr val="FDFDFD">
                            <a:alpha val="100000"/>
                            <a:alpha val="0"/>
                          </a:srgbClr>
                        </a:clrTo>
                      </a:clrChange>
                      <a:lum bright="-48000"/>
                    </a:blip>
                    <a:srcRect l="21910" b="4709"/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04CA">
        <w:rPr>
          <w:rFonts w:ascii="方正楷体拼音字库01" w:eastAsia="方正楷体拼音字库01" w:hAnsi="方正楷体拼音字库01" w:cs="方正楷体拼音字库01" w:hint="eastAsia"/>
          <w:sz w:val="44"/>
          <w:szCs w:val="44"/>
        </w:rPr>
        <w:t>读一读，描一描。</w:t>
      </w:r>
    </w:p>
    <w:p w14:paraId="654ACF61" w14:textId="77777777" w:rsidR="00412CAD" w:rsidRPr="008A6A0A" w:rsidRDefault="008A6A0A" w:rsidP="008A6A0A">
      <w:pPr>
        <w:rPr>
          <w:rFonts w:ascii="汉语拼音" w:eastAsia="方正楷体拼音字库02" w:hAnsi="汉语拼音" w:cs="汉语拼音"/>
          <w:sz w:val="52"/>
          <w:szCs w:val="52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11648" behindDoc="0" locked="0" layoutInCell="1" allowOverlap="1" wp14:anchorId="4B805DAA" wp14:editId="16961448">
            <wp:simplePos x="0" y="0"/>
            <wp:positionH relativeFrom="column">
              <wp:posOffset>4716145</wp:posOffset>
            </wp:positionH>
            <wp:positionV relativeFrom="paragraph">
              <wp:posOffset>47625</wp:posOffset>
            </wp:positionV>
            <wp:extent cx="288290" cy="382905"/>
            <wp:effectExtent l="0" t="0" r="16510" b="17145"/>
            <wp:wrapNone/>
            <wp:docPr id="221" name="图片 88" descr="t01fe6bfef3440f55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图片 88" descr="t01fe6bfef3440f553e"/>
                    <pic:cNvPicPr>
                      <a:picLocks noChangeAspect="1"/>
                    </pic:cNvPicPr>
                  </pic:nvPicPr>
                  <pic:blipFill>
                    <a:blip r:embed="rId15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</a:blip>
                    <a:srcRect l="13374" t="13834" r="12112" b="11014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25984" behindDoc="0" locked="0" layoutInCell="1" allowOverlap="1" wp14:anchorId="1694D99D" wp14:editId="676D0C23">
                <wp:simplePos x="0" y="0"/>
                <wp:positionH relativeFrom="column">
                  <wp:posOffset>3646805</wp:posOffset>
                </wp:positionH>
                <wp:positionV relativeFrom="paragraph">
                  <wp:posOffset>52070</wp:posOffset>
                </wp:positionV>
                <wp:extent cx="251460" cy="391160"/>
                <wp:effectExtent l="0" t="0" r="15240" b="8890"/>
                <wp:wrapNone/>
                <wp:docPr id="218" name="组合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" cy="391160"/>
                          <a:chOff x="16781" y="25028"/>
                          <a:chExt cx="954" cy="1324"/>
                        </a:xfrm>
                      </wpg:grpSpPr>
                      <pic:pic xmlns:pic="http://schemas.openxmlformats.org/drawingml/2006/picture">
                        <pic:nvPicPr>
                          <pic:cNvPr id="215" name="图片 90" descr="t01fe6bfef3440f553e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</a:blip>
                          <a:srcRect l="13374" t="13834" r="12112" b="11014"/>
                          <a:stretch>
                            <a:fillRect/>
                          </a:stretch>
                        </pic:blipFill>
                        <pic:spPr>
                          <a:xfrm>
                            <a:off x="16781" y="25388"/>
                            <a:ext cx="954" cy="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6" name="图片 91" descr="tooopen_sy_129205087313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DFBFC"/>
                              </a:clrFrom>
                              <a:clrTo>
                                <a:srgbClr val="FDFBFC">
                                  <a:alpha val="0"/>
                                </a:srgbClr>
                              </a:clrTo>
                            </a:clrChange>
                          </a:blip>
                          <a:srcRect l="-1122" t="72610" r="76311" b="2556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16787" y="25077"/>
                            <a:ext cx="305" cy="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7" name="图片 92" descr="tooopen_sy_129205087313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77927" t="74883" r="1817" b="1785"/>
                          <a:stretch>
                            <a:fillRect/>
                          </a:stretch>
                        </pic:blipFill>
                        <pic:spPr>
                          <a:xfrm>
                            <a:off x="17454" y="25028"/>
                            <a:ext cx="275" cy="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DDF6C8" id="组合 218" o:spid="_x0000_s1026" style="position:absolute;left:0;text-align:left;margin-left:287.15pt;margin-top:4.1pt;width:19.8pt;height:30.8pt;z-index:251625984" coordorigin="16781,25028" coordsize="954,13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//9lQSwMECgAA&#10;AAAAAAAhAEE+SCDobQEA6G0BABUAAABkcnMvbWVkaWEvaW1hZ2UyLmpwZWf/2P/gABBKRklGAAEB&#10;AQBgAGAAAP/bAEMABAIDAwMCBAMDAwQEBAQFCQYFBQUFCwgIBgkNCw0NDQsMDA4QFBEODxMPDAwS&#10;GBITFRYXFxcOERkbGRYaFBYXFv/bAEMBBAQEBQUFCgYGChYPDA8WFhYWFhYWFhYWFhYWFhYWFhYW&#10;FhYWFhYWFhYWFhYWFhYWFhYWFhYWFhYWFhYWFhYWFv/AABEIBAAEA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v4dKKB0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90" o:spid="_x0000_s1027" type="#_x0000_t75" alt="t01fe6bfef3440f553e" style="position:absolute;left:16781;top:25388;width:954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">
                  <v:imagedata r:id="rId17" o:title="t01fe6bfef3440f553e" croptop="9066f" cropbottom="7218f" cropleft="8765f" cropright="7938f" chromakey="#f6f6f6"/>
                </v:shape>
                <v:shape id="图片 91" o:spid="_x0000_s1028" type="#_x0000_t75" alt="tooopen_sy_129205087313" style="position:absolute;left:16787;top:25077;width:305;height:307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">
                  <v:imagedata r:id="rId18" o:title="tooopen_sy_129205087313" croptop="47586f" cropbottom="1675f" cropleft="-735f" cropright="50011f" chromakey="#fdfbfc"/>
                </v:shape>
                <v:shape id="图片 92" o:spid="_x0000_s1029" type="#_x0000_t75" alt="tooopen_sy_129205087313" style="position:absolute;left:17454;top:25028;width:275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">
                  <v:imagedata r:id="rId18" o:title="tooopen_sy_129205087313" croptop="49075f" cropbottom="1170f" cropleft="51070f" cropright="1191f" chromakey="white"/>
                </v:shape>
              </v:group>
            </w:pict>
          </mc:Fallback>
        </mc:AlternateContent>
      </w:r>
      <w:r>
        <w:rPr>
          <w:rFonts w:ascii="汉语拼音" w:eastAsia="方正楷体拼音字库02" w:hAnsi="汉语拼音" w:cs="汉语拼音" w:hint="eastAsia"/>
          <w:noProof/>
          <w:sz w:val="52"/>
          <w:szCs w:val="52"/>
        </w:rPr>
        <w:drawing>
          <wp:anchor distT="0" distB="0" distL="114300" distR="114300" simplePos="0" relativeHeight="251667968" behindDoc="1" locked="0" layoutInCell="1" allowOverlap="0" wp14:anchorId="5D778C14" wp14:editId="4E45D4A6">
            <wp:simplePos x="0" y="0"/>
            <wp:positionH relativeFrom="column">
              <wp:posOffset>1544955</wp:posOffset>
            </wp:positionH>
            <wp:positionV relativeFrom="paragraph">
              <wp:posOffset>47625</wp:posOffset>
            </wp:positionV>
            <wp:extent cx="360045" cy="478155"/>
            <wp:effectExtent l="0" t="0" r="1905" b="0"/>
            <wp:wrapNone/>
            <wp:docPr id="224" name="图片 84" descr="F6F6F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图片 84" descr="F6F6F600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汉语拼音" w:eastAsia="方正楷体拼音字库02" w:hAnsi="汉语拼音" w:cs="汉语拼音" w:hint="eastAsia"/>
          <w:noProof/>
          <w:sz w:val="52"/>
          <w:szCs w:val="52"/>
        </w:rPr>
        <w:drawing>
          <wp:anchor distT="0" distB="0" distL="114300" distR="114300" simplePos="0" relativeHeight="251649536" behindDoc="0" locked="0" layoutInCell="1" allowOverlap="0" wp14:anchorId="67FBC808" wp14:editId="4135D20B">
            <wp:simplePos x="0" y="0"/>
            <wp:positionH relativeFrom="column">
              <wp:posOffset>171450</wp:posOffset>
            </wp:positionH>
            <wp:positionV relativeFrom="paragraph">
              <wp:posOffset>47625</wp:posOffset>
            </wp:positionV>
            <wp:extent cx="360045" cy="478155"/>
            <wp:effectExtent l="0" t="0" r="1905" b="0"/>
            <wp:wrapNone/>
            <wp:docPr id="229" name="图片 85" descr="F6F6F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图片 85" descr="F6F6F600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9C04CA">
        <w:rPr>
          <w:rFonts w:ascii="汉语拼音" w:eastAsia="方正楷体拼音字库02" w:hAnsi="汉语拼音" w:cs="汉语拼音" w:hint="eastAsia"/>
          <w:noProof/>
          <w:sz w:val="52"/>
          <w:szCs w:val="52"/>
        </w:rPr>
        <w:drawing>
          <wp:anchor distT="0" distB="0" distL="114300" distR="114300" simplePos="0" relativeHeight="251671040" behindDoc="1" locked="0" layoutInCell="1" allowOverlap="0" wp14:anchorId="48C7C27E" wp14:editId="327D3517">
            <wp:simplePos x="0" y="0"/>
            <wp:positionH relativeFrom="column">
              <wp:posOffset>1981835</wp:posOffset>
            </wp:positionH>
            <wp:positionV relativeFrom="paragraph">
              <wp:posOffset>29845</wp:posOffset>
            </wp:positionV>
            <wp:extent cx="260985" cy="347345"/>
            <wp:effectExtent l="0" t="0" r="5715" b="14605"/>
            <wp:wrapNone/>
            <wp:docPr id="228" name="图片 83" descr="c08773354da74a90ff5231701f2e5c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图片 83" descr="c08773354da74a90ff5231701f2e5c63"/>
                    <pic:cNvPicPr>
                      <a:picLocks noChangeAspect="1"/>
                    </pic:cNvPicPr>
                  </pic:nvPicPr>
                  <pic:blipFill>
                    <a:blip r:embed="rId20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</a:blip>
                    <a:srcRect l="27425" t="20767" r="21869" b="20811"/>
                    <a:stretch>
                      <a:fillRect/>
                    </a:stretch>
                  </pic:blipFill>
                  <pic:spPr>
                    <a:xfrm>
                      <a:off x="0" y="0"/>
                      <a:ext cx="260985" cy="347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9C04CA">
        <w:rPr>
          <w:rFonts w:ascii="汉语拼音" w:eastAsia="方正楷体拼音字库02" w:hAnsi="汉语拼音" w:cs="汉语拼音" w:hint="eastAsia"/>
          <w:noProof/>
          <w:sz w:val="52"/>
          <w:szCs w:val="52"/>
        </w:rPr>
        <w:drawing>
          <wp:anchor distT="0" distB="0" distL="114300" distR="114300" simplePos="0" relativeHeight="251674112" behindDoc="1" locked="0" layoutInCell="1" allowOverlap="0" wp14:anchorId="086A7A9E" wp14:editId="77EEA8E8">
            <wp:simplePos x="0" y="0"/>
            <wp:positionH relativeFrom="column">
              <wp:posOffset>1043305</wp:posOffset>
            </wp:positionH>
            <wp:positionV relativeFrom="paragraph">
              <wp:posOffset>21590</wp:posOffset>
            </wp:positionV>
            <wp:extent cx="267335" cy="355600"/>
            <wp:effectExtent l="0" t="0" r="18415" b="5715"/>
            <wp:wrapNone/>
            <wp:docPr id="230" name="图片 83" descr="c08773354da74a90ff5231701f2e5c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图片 83" descr="c08773354da74a90ff5231701f2e5c63"/>
                    <pic:cNvPicPr>
                      <a:picLocks noChangeAspect="1"/>
                    </pic:cNvPicPr>
                  </pic:nvPicPr>
                  <pic:blipFill>
                    <a:blip r:embed="rId20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</a:blip>
                    <a:srcRect l="27425" t="20767" r="21869" b="20811"/>
                    <a:stretch>
                      <a:fillRect/>
                    </a:stretch>
                  </pic:blipFill>
                  <pic:spPr>
                    <a:xfrm>
                      <a:off x="0" y="0"/>
                      <a:ext cx="267335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9C04CA">
        <w:rPr>
          <w:rFonts w:hint="eastAsia"/>
        </w:rPr>
        <w:t xml:space="preserve">         </w:t>
      </w:r>
      <w:r w:rsidR="009C04CA">
        <w:rPr>
          <w:rFonts w:hint="eastAsia"/>
          <w:sz w:val="40"/>
          <w:szCs w:val="40"/>
        </w:rPr>
        <w:t>+</w:t>
      </w:r>
      <w:r w:rsidR="009C04CA">
        <w:rPr>
          <w:rFonts w:hint="eastAsia"/>
          <w:sz w:val="40"/>
          <w:szCs w:val="40"/>
        </w:rPr>
        <w:t xml:space="preserve">    </w:t>
      </w:r>
      <w:r w:rsidR="009C04CA">
        <w:rPr>
          <w:rFonts w:hint="eastAsia"/>
          <w:sz w:val="40"/>
          <w:szCs w:val="40"/>
        </w:rPr>
        <w:t>=</w:t>
      </w:r>
      <w:r w:rsidR="009C04CA">
        <w:rPr>
          <w:rFonts w:ascii="汉语拼音" w:eastAsia="方正楷体拼音字库02" w:hAnsi="汉语拼音" w:cs="汉语拼音" w:hint="eastAsia"/>
          <w:sz w:val="40"/>
          <w:szCs w:val="40"/>
        </w:rPr>
        <w:t xml:space="preserve">       </w:t>
      </w:r>
      <w:r w:rsidR="009C04CA">
        <w:rPr>
          <w:rFonts w:hint="eastAsia"/>
          <w:sz w:val="40"/>
          <w:szCs w:val="40"/>
        </w:rPr>
        <w:t xml:space="preserve">         +    </w:t>
      </w:r>
      <w:r w:rsidR="009C04CA">
        <w:rPr>
          <w:rFonts w:hint="eastAsia"/>
          <w:sz w:val="40"/>
          <w:szCs w:val="40"/>
        </w:rPr>
        <w:t>=</w:t>
      </w:r>
    </w:p>
    <w:p w14:paraId="0202A19F" w14:textId="77777777" w:rsidR="00412CAD" w:rsidRDefault="009C04CA">
      <w:pPr>
        <w:rPr>
          <w:sz w:val="40"/>
          <w:szCs w:val="40"/>
        </w:rPr>
      </w:pPr>
      <w:bookmarkStart w:id="0" w:name="_GoBack"/>
      <w:bookmarkEnd w:id="0"/>
      <w:r>
        <w:rPr>
          <w:rFonts w:ascii="汉语拼音" w:eastAsia="方正楷体拼音字库02" w:hAnsi="汉语拼音" w:cs="汉语拼音" w:hint="eastAsia"/>
          <w:noProof/>
          <w:sz w:val="40"/>
          <w:szCs w:val="40"/>
        </w:rPr>
        <w:drawing>
          <wp:anchor distT="0" distB="0" distL="114300" distR="114300" simplePos="0" relativeHeight="251676160" behindDoc="1" locked="0" layoutInCell="1" allowOverlap="0" wp14:anchorId="67385DCD" wp14:editId="787372B0">
            <wp:simplePos x="0" y="0"/>
            <wp:positionH relativeFrom="column">
              <wp:posOffset>2117090</wp:posOffset>
            </wp:positionH>
            <wp:positionV relativeFrom="paragraph">
              <wp:posOffset>180975</wp:posOffset>
            </wp:positionV>
            <wp:extent cx="170180" cy="478155"/>
            <wp:effectExtent l="0" t="0" r="1270" b="17780"/>
            <wp:wrapNone/>
            <wp:docPr id="227" name="图片 96" descr="t019da1dfa246a12b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图片 96" descr="t019da1dfa246a12bef"/>
                    <pic:cNvPicPr>
                      <a:picLocks noChangeAspect="1"/>
                    </pic:cNvPicPr>
                  </pic:nvPicPr>
                  <pic:blipFill>
                    <a:blip r:embed="rId21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</a:blip>
                    <a:srcRect l="34171" r="28351" b="15608"/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汉语拼音" w:eastAsia="方正楷体拼音字库02" w:hAnsi="汉语拼音" w:cs="汉语拼音" w:hint="eastAsia"/>
          <w:noProof/>
          <w:sz w:val="40"/>
          <w:szCs w:val="40"/>
        </w:rPr>
        <w:drawing>
          <wp:anchor distT="0" distB="0" distL="114300" distR="114300" simplePos="0" relativeHeight="251677184" behindDoc="0" locked="0" layoutInCell="1" allowOverlap="0" wp14:anchorId="0003B564" wp14:editId="29525CBA">
            <wp:simplePos x="0" y="0"/>
            <wp:positionH relativeFrom="column">
              <wp:posOffset>1721485</wp:posOffset>
            </wp:positionH>
            <wp:positionV relativeFrom="paragraph">
              <wp:posOffset>263525</wp:posOffset>
            </wp:positionV>
            <wp:extent cx="360045" cy="478155"/>
            <wp:effectExtent l="0" t="0" r="1905" b="17145"/>
            <wp:wrapNone/>
            <wp:docPr id="226" name="图片 97" descr="FFFFF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图片 97" descr="FFFFFFFF"/>
                    <pic:cNvPicPr>
                      <a:picLocks noChangeAspect="1"/>
                    </pic:cNvPicPr>
                  </pic:nvPicPr>
                  <pic:blipFill>
                    <a:blip r:embed="rId1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 l="11684" r="14462" b="1984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汉语拼音" w:eastAsia="方正楷体拼音字库02" w:hAnsi="汉语拼音" w:cs="汉语拼音" w:hint="eastAsia"/>
          <w:noProof/>
          <w:sz w:val="40"/>
          <w:szCs w:val="40"/>
        </w:rPr>
        <w:drawing>
          <wp:anchor distT="0" distB="0" distL="114300" distR="114300" simplePos="0" relativeHeight="251678208" behindDoc="0" locked="0" layoutInCell="1" allowOverlap="0" wp14:anchorId="57BC032B" wp14:editId="62D267BE">
            <wp:simplePos x="0" y="0"/>
            <wp:positionH relativeFrom="column">
              <wp:posOffset>1047115</wp:posOffset>
            </wp:positionH>
            <wp:positionV relativeFrom="paragraph">
              <wp:posOffset>254000</wp:posOffset>
            </wp:positionV>
            <wp:extent cx="360045" cy="478155"/>
            <wp:effectExtent l="0" t="0" r="0" b="0"/>
            <wp:wrapNone/>
            <wp:docPr id="225" name="图片 94" descr="t019da1dfa246a12b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图片 94" descr="t019da1dfa246a12bef"/>
                    <pic:cNvPicPr>
                      <a:picLocks noChangeAspect="1"/>
                    </pic:cNvPicPr>
                  </pic:nvPicPr>
                  <pic:blipFill>
                    <a:blip r:embed="rId21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汉语拼音" w:eastAsia="方正楷体拼音字库02" w:hAnsi="汉语拼音" w:cs="汉语拼音" w:hint="eastAsia"/>
          <w:noProof/>
          <w:sz w:val="40"/>
          <w:szCs w:val="40"/>
        </w:rPr>
        <w:drawing>
          <wp:anchor distT="0" distB="0" distL="114300" distR="114300" simplePos="0" relativeHeight="251679232" behindDoc="1" locked="0" layoutInCell="1" allowOverlap="0" wp14:anchorId="3CE2C162" wp14:editId="6221B2E0">
            <wp:simplePos x="0" y="0"/>
            <wp:positionH relativeFrom="column">
              <wp:posOffset>251460</wp:posOffset>
            </wp:positionH>
            <wp:positionV relativeFrom="paragraph">
              <wp:posOffset>282575</wp:posOffset>
            </wp:positionV>
            <wp:extent cx="360045" cy="478155"/>
            <wp:effectExtent l="0" t="0" r="1905" b="17145"/>
            <wp:wrapNone/>
            <wp:docPr id="219" name="图片 95" descr="FFFFF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图片 95" descr="FFFFFFFF"/>
                    <pic:cNvPicPr>
                      <a:picLocks noChangeAspect="1"/>
                    </pic:cNvPicPr>
                  </pic:nvPicPr>
                  <pic:blipFill>
                    <a:blip r:embed="rId1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 l="11684" r="14462" b="1984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80256" behindDoc="0" locked="0" layoutInCell="1" allowOverlap="1" wp14:anchorId="41D83941" wp14:editId="1F195273">
            <wp:simplePos x="0" y="0"/>
            <wp:positionH relativeFrom="column">
              <wp:posOffset>7745730</wp:posOffset>
            </wp:positionH>
            <wp:positionV relativeFrom="paragraph">
              <wp:posOffset>2653665</wp:posOffset>
            </wp:positionV>
            <wp:extent cx="1080135" cy="1282700"/>
            <wp:effectExtent l="0" t="0" r="5715" b="0"/>
            <wp:wrapNone/>
            <wp:docPr id="220" name="图片 93" descr="t0183bf7995b4116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图片 93" descr="t0183bf7995b41163f0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</a:blip>
                    <a:srcRect l="2760" t="21567" r="48940" b="21182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80135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9FEFB06" w14:textId="77777777" w:rsidR="00412CAD" w:rsidRPr="008A6A0A" w:rsidRDefault="009C04CA" w:rsidP="008A6A0A">
      <w:pPr>
        <w:spacing w:line="360" w:lineRule="auto"/>
        <w:rPr>
          <w:rFonts w:hint="eastAsia"/>
          <w:sz w:val="40"/>
          <w:szCs w:val="40"/>
        </w:rPr>
      </w:pPr>
      <w:r>
        <w:rPr>
          <w:rFonts w:ascii="汉语拼音" w:eastAsia="方正楷体拼音字库02" w:hAnsi="汉语拼音" w:cs="汉语拼音"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 xml:space="preserve">      +    </w:t>
      </w:r>
      <w:r>
        <w:rPr>
          <w:rFonts w:hint="eastAsia"/>
          <w:sz w:val="40"/>
          <w:szCs w:val="40"/>
        </w:rPr>
        <w:t>=</w:t>
      </w:r>
    </w:p>
    <w:tbl>
      <w:tblPr>
        <w:tblpPr w:leftFromText="180" w:rightFromText="180" w:vertAnchor="text" w:horzAnchor="margin" w:tblpY="230"/>
        <w:tblOverlap w:val="never"/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1034"/>
        <w:gridCol w:w="1034"/>
        <w:gridCol w:w="1034"/>
        <w:gridCol w:w="1034"/>
        <w:gridCol w:w="1034"/>
        <w:gridCol w:w="1034"/>
        <w:gridCol w:w="1034"/>
        <w:gridCol w:w="1034"/>
        <w:gridCol w:w="1034"/>
      </w:tblGrid>
      <w:tr w:rsidR="00C37D18" w14:paraId="722402B4" w14:textId="77777777" w:rsidTr="00C37D18">
        <w:trPr>
          <w:trHeight w:val="248"/>
        </w:trPr>
        <w:tc>
          <w:tcPr>
            <w:tcW w:w="1034" w:type="dxa"/>
          </w:tcPr>
          <w:p w14:paraId="05F0D9BF" w14:textId="77777777" w:rsidR="00C37D18" w:rsidRDefault="00C37D18" w:rsidP="00C37D18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81297920" behindDoc="1" locked="0" layoutInCell="1" allowOverlap="1" wp14:anchorId="59ED7CD3" wp14:editId="06DA9009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-140970</wp:posOffset>
                      </wp:positionV>
                      <wp:extent cx="2745740" cy="680085"/>
                      <wp:effectExtent l="0" t="0" r="0" b="5715"/>
                      <wp:wrapNone/>
                      <wp:docPr id="246" name="组合 2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5740" cy="680085"/>
                                <a:chOff x="15107" y="8750"/>
                                <a:chExt cx="4324" cy="1071"/>
                              </a:xfrm>
                            </wpg:grpSpPr>
                            <wps:wsp>
                              <wps:cNvPr id="233" name="文本框 233"/>
                              <wps:cNvSpPr txBox="1"/>
                              <wps:spPr>
                                <a:xfrm>
                                  <a:off x="15107" y="8770"/>
                                  <a:ext cx="1093" cy="10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 w14:paraId="20527709" w14:textId="77777777" w:rsidR="00C37D18" w:rsidRDefault="00C37D18" w:rsidP="00C37D18">
                                    <w:pPr>
                                      <w:rPr>
                                        <w:rFonts w:ascii="汉语拼音" w:eastAsia="黑体" w:hAnsi="汉语拼音" w:cs="汉语拼音"/>
                                        <w:bCs/>
                                        <w:color w:val="948A54"/>
                                        <w:sz w:val="52"/>
                                        <w:szCs w:val="52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汉语拼音" w:eastAsia="黑体" w:hAnsi="汉语拼音" w:cs="汉语拼音"/>
                                        <w:bCs/>
                                        <w:color w:val="948A54"/>
                                        <w:sz w:val="52"/>
                                        <w:szCs w:val="52"/>
                                      </w:rPr>
                                      <w:t>yī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34" name="文本框 234"/>
                              <wps:cNvSpPr txBox="1"/>
                              <wps:spPr>
                                <a:xfrm>
                                  <a:off x="16351" y="8760"/>
                                  <a:ext cx="1093" cy="10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 w14:paraId="18457708" w14:textId="77777777" w:rsidR="00C37D18" w:rsidRDefault="00C37D18" w:rsidP="00C37D18">
                                    <w:pPr>
                                      <w:rPr>
                                        <w:rFonts w:ascii="汉语拼音" w:eastAsia="黑体" w:hAnsi="汉语拼音" w:cs="汉语拼音"/>
                                        <w:bCs/>
                                        <w:color w:val="948A54"/>
                                        <w:sz w:val="52"/>
                                        <w:szCs w:val="52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汉语拼音" w:eastAsia="黑体" w:hAnsi="汉语拼音" w:cs="汉语拼音"/>
                                        <w:bCs/>
                                        <w:color w:val="948A54"/>
                                        <w:sz w:val="52"/>
                                        <w:szCs w:val="52"/>
                                      </w:rPr>
                                      <w:t>yí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35" name="文本框 235"/>
                              <wps:cNvSpPr txBox="1"/>
                              <wps:spPr>
                                <a:xfrm>
                                  <a:off x="17362" y="8760"/>
                                  <a:ext cx="1093" cy="10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 w14:paraId="323E38E3" w14:textId="77777777" w:rsidR="00C37D18" w:rsidRDefault="00C37D18" w:rsidP="00C37D18">
                                    <w:pPr>
                                      <w:rPr>
                                        <w:rFonts w:ascii="汉语拼音" w:eastAsia="黑体" w:hAnsi="汉语拼音" w:cs="汉语拼音"/>
                                        <w:bCs/>
                                        <w:color w:val="948A54"/>
                                        <w:sz w:val="52"/>
                                        <w:szCs w:val="52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汉语拼音" w:eastAsia="黑体" w:hAnsi="汉语拼音" w:cs="汉语拼音"/>
                                        <w:bCs/>
                                        <w:color w:val="948A54"/>
                                        <w:sz w:val="52"/>
                                        <w:szCs w:val="52"/>
                                      </w:rPr>
                                      <w:t>yǐ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36" name="文本框 236"/>
                              <wps:cNvSpPr txBox="1"/>
                              <wps:spPr>
                                <a:xfrm>
                                  <a:off x="18338" y="8750"/>
                                  <a:ext cx="1093" cy="10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 w14:paraId="34E15BCC" w14:textId="77777777" w:rsidR="00C37D18" w:rsidRDefault="00C37D18" w:rsidP="00C37D18">
                                    <w:pPr>
                                      <w:rPr>
                                        <w:rFonts w:ascii="汉语拼音" w:eastAsia="黑体" w:hAnsi="汉语拼音" w:cs="汉语拼音"/>
                                        <w:bCs/>
                                        <w:color w:val="948A54"/>
                                        <w:sz w:val="52"/>
                                        <w:szCs w:val="52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汉语拼音" w:eastAsia="黑体" w:hAnsi="汉语拼音" w:cs="汉语拼音"/>
                                        <w:bCs/>
                                        <w:color w:val="948A54"/>
                                        <w:sz w:val="52"/>
                                        <w:szCs w:val="52"/>
                                      </w:rPr>
                                      <w:t>yì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ED7CD3" id="组合 246" o:spid="_x0000_s1026" style="position:absolute;left:0;text-align:left;margin-left:5.85pt;margin-top:-11.1pt;width:216.2pt;height:53.55pt;z-index:-222018560;mso-width-relative:margin;mso-height-relative:margin" coordorigin="15107,8750" coordsize="4324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233" o:spid="_x0000_s1027" type="#_x0000_t202" style="position:absolute;left:15107;top:8770;width:1093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p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om0yk8zsQjIJd3AAAA//8DAFBLAQItABQABgAIAAAAIQDb4fbL7gAAAIUBAAATAAAAAAAAAAAA&#10;AAAAAAAAAABbQ29udGVudF9UeXBlc10ueG1sUEsBAi0AFAAGAAgAAAAhAFr0LFu/AAAAFQEAAAsA&#10;AAAAAAAAAAAAAAAAHwEAAF9yZWxzLy5yZWxzUEsBAi0AFAAGAAgAAAAhAAnLKlbEAAAA3AAAAA8A&#10;AAAAAAAAAAAAAAAABwIAAGRycy9kb3ducmV2LnhtbFBLBQYAAAAAAwADALcAAAD4AgAAAAA=&#10;" filled="f" stroked="f">
                        <v:textbox>
                          <w:txbxContent>
                            <w:p w14:paraId="20527709" w14:textId="77777777" w:rsidR="00C37D18" w:rsidRDefault="00C37D18" w:rsidP="00C37D18">
                              <w:pPr>
                                <w:rPr>
                                  <w:rFonts w:ascii="汉语拼音" w:eastAsia="黑体" w:hAnsi="汉语拼音" w:cs="汉语拼音"/>
                                  <w:bCs/>
                                  <w:color w:val="948A54"/>
                                  <w:sz w:val="52"/>
                                  <w:szCs w:val="52"/>
                                </w:rPr>
                              </w:pPr>
                              <w:proofErr w:type="spellStart"/>
                              <w:r>
                                <w:rPr>
                                  <w:rFonts w:ascii="汉语拼音" w:eastAsia="黑体" w:hAnsi="汉语拼音" w:cs="汉语拼音"/>
                                  <w:bCs/>
                                  <w:color w:val="948A54"/>
                                  <w:sz w:val="52"/>
                                  <w:szCs w:val="52"/>
                                </w:rPr>
                                <w:t>yī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文本框 234" o:spid="_x0000_s1028" type="#_x0000_t202" style="position:absolute;left:16351;top:8760;width:1093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rIi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" filled="f" stroked="f">
                        <v:textbox>
                          <w:txbxContent>
                            <w:p w14:paraId="18457708" w14:textId="77777777" w:rsidR="00C37D18" w:rsidRDefault="00C37D18" w:rsidP="00C37D18">
                              <w:pPr>
                                <w:rPr>
                                  <w:rFonts w:ascii="汉语拼音" w:eastAsia="黑体" w:hAnsi="汉语拼音" w:cs="汉语拼音"/>
                                  <w:bCs/>
                                  <w:color w:val="948A54"/>
                                  <w:sz w:val="52"/>
                                  <w:szCs w:val="52"/>
                                </w:rPr>
                              </w:pPr>
                              <w:proofErr w:type="spellStart"/>
                              <w:r>
                                <w:rPr>
                                  <w:rFonts w:ascii="汉语拼音" w:eastAsia="黑体" w:hAnsi="汉语拼音" w:cs="汉语拼音"/>
                                  <w:bCs/>
                                  <w:color w:val="948A54"/>
                                  <w:sz w:val="52"/>
                                  <w:szCs w:val="52"/>
                                </w:rPr>
                                <w:t>yí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文本框 235" o:spid="_x0000_s1029" type="#_x0000_t202" style="position:absolute;left:17362;top:8760;width:1093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e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H8NoXHmXgE5PIOAAD//wMAUEsBAi0AFAAGAAgAAAAhANvh9svuAAAAhQEAABMAAAAAAAAAAAAA&#10;AAAAAAAAAFtDb250ZW50X1R5cGVzXS54bWxQSwECLQAUAAYACAAAACEAWvQsW78AAAAVAQAACwAA&#10;AAAAAAAAAAAAAAAfAQAAX3JlbHMvLnJlbHNQSwECLQAUAAYACAAAACEA6W4XucMAAADcAAAADwAA&#10;AAAAAAAAAAAAAAAHAgAAZHJzL2Rvd25yZXYueG1sUEsFBgAAAAADAAMAtwAAAPcCAAAAAA==&#10;" filled="f" stroked="f">
                        <v:textbox>
                          <w:txbxContent>
                            <w:p w14:paraId="323E38E3" w14:textId="77777777" w:rsidR="00C37D18" w:rsidRDefault="00C37D18" w:rsidP="00C37D18">
                              <w:pPr>
                                <w:rPr>
                                  <w:rFonts w:ascii="汉语拼音" w:eastAsia="黑体" w:hAnsi="汉语拼音" w:cs="汉语拼音"/>
                                  <w:bCs/>
                                  <w:color w:val="948A54"/>
                                  <w:sz w:val="52"/>
                                  <w:szCs w:val="52"/>
                                </w:rPr>
                              </w:pPr>
                              <w:proofErr w:type="spellStart"/>
                              <w:r>
                                <w:rPr>
                                  <w:rFonts w:ascii="汉语拼音" w:eastAsia="黑体" w:hAnsi="汉语拼音" w:cs="汉语拼音"/>
                                  <w:bCs/>
                                  <w:color w:val="948A54"/>
                                  <w:sz w:val="52"/>
                                  <w:szCs w:val="52"/>
                                </w:rPr>
                                <w:t>yǐ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文本框 236" o:spid="_x0000_s1030" type="#_x0000_t202" style="position:absolute;left:18338;top:8750;width:1093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n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8NoPnmXgE5OoBAAD//wMAUEsBAi0AFAAGAAgAAAAhANvh9svuAAAAhQEAABMAAAAAAAAAAAAA&#10;AAAAAAAAAFtDb250ZW50X1R5cGVzXS54bWxQSwECLQAUAAYACAAAACEAWvQsW78AAAAVAQAACwAA&#10;AAAAAAAAAAAAAAAfAQAAX3JlbHMvLnJlbHNQSwECLQAUAAYACAAAACEAGbyJzsMAAADcAAAADwAA&#10;AAAAAAAAAAAAAAAHAgAAZHJzL2Rvd25yZXYueG1sUEsFBgAAAAADAAMAtwAAAPcCAAAAAA==&#10;" filled="f" stroked="f">
                        <v:textbox>
                          <w:txbxContent>
                            <w:p w14:paraId="34E15BCC" w14:textId="77777777" w:rsidR="00C37D18" w:rsidRDefault="00C37D18" w:rsidP="00C37D18">
                              <w:pPr>
                                <w:rPr>
                                  <w:rFonts w:ascii="汉语拼音" w:eastAsia="黑体" w:hAnsi="汉语拼音" w:cs="汉语拼音"/>
                                  <w:bCs/>
                                  <w:color w:val="948A54"/>
                                  <w:sz w:val="52"/>
                                  <w:szCs w:val="52"/>
                                </w:rPr>
                              </w:pPr>
                              <w:proofErr w:type="spellStart"/>
                              <w:r>
                                <w:rPr>
                                  <w:rFonts w:ascii="汉语拼音" w:eastAsia="黑体" w:hAnsi="汉语拼音" w:cs="汉语拼音"/>
                                  <w:bCs/>
                                  <w:color w:val="948A54"/>
                                  <w:sz w:val="52"/>
                                  <w:szCs w:val="52"/>
                                </w:rPr>
                                <w:t>yì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034" w:type="dxa"/>
          </w:tcPr>
          <w:p w14:paraId="03DE2039" w14:textId="77777777" w:rsidR="00C37D18" w:rsidRDefault="00C37D18" w:rsidP="00C37D18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034" w:type="dxa"/>
          </w:tcPr>
          <w:p w14:paraId="7B86E825" w14:textId="77777777" w:rsidR="00C37D18" w:rsidRDefault="00C37D18" w:rsidP="00C37D18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034" w:type="dxa"/>
          </w:tcPr>
          <w:p w14:paraId="0184D18D" w14:textId="77777777" w:rsidR="00C37D18" w:rsidRDefault="00C37D18" w:rsidP="00C37D18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034" w:type="dxa"/>
          </w:tcPr>
          <w:p w14:paraId="5F67B64F" w14:textId="77777777" w:rsidR="00C37D18" w:rsidRDefault="00C37D18" w:rsidP="00C37D18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034" w:type="dxa"/>
          </w:tcPr>
          <w:p w14:paraId="28C9D55C" w14:textId="77777777" w:rsidR="00C37D18" w:rsidRDefault="00C37D18" w:rsidP="00C37D18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81298944" behindDoc="0" locked="0" layoutInCell="1" allowOverlap="1" wp14:anchorId="09D45388" wp14:editId="31954CF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-112395</wp:posOffset>
                      </wp:positionV>
                      <wp:extent cx="762000" cy="667385"/>
                      <wp:effectExtent l="0" t="0" r="0" b="0"/>
                      <wp:wrapNone/>
                      <wp:docPr id="265" name="文本框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6673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14:paraId="262B73E0" w14:textId="77777777" w:rsidR="00C37D18" w:rsidRDefault="00C37D18" w:rsidP="00C37D18">
                                  <w:pPr>
                                    <w:rPr>
                                      <w:rFonts w:ascii="汉语拼音" w:eastAsia="黑体" w:hAnsi="汉语拼音" w:cs="汉语拼音"/>
                                      <w:bCs/>
                                      <w:color w:val="948A54"/>
                                      <w:sz w:val="52"/>
                                      <w:szCs w:val="5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汉语拼音" w:eastAsia="黑体" w:hAnsi="汉语拼音" w:cs="汉语拼音" w:hint="eastAsia"/>
                                      <w:bCs/>
                                      <w:color w:val="948A54"/>
                                      <w:sz w:val="52"/>
                                      <w:szCs w:val="5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汉语拼音" w:eastAsia="黑体" w:hAnsi="汉语拼音" w:cs="汉语拼音"/>
                                      <w:bCs/>
                                      <w:color w:val="948A54"/>
                                      <w:sz w:val="52"/>
                                      <w:szCs w:val="52"/>
                                    </w:rPr>
                                    <w:t>ú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D45388" id="文本框 232" o:spid="_x0000_s1031" type="#_x0000_t202" style="position:absolute;left:0;text-align:left;margin-left:-.7pt;margin-top:-8.85pt;width:60pt;height:52.55pt;z-index:28129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" filled="f" stroked="f">
                      <v:textbox>
                        <w:txbxContent>
                          <w:p w14:paraId="262B73E0" w14:textId="77777777" w:rsidR="00C37D18" w:rsidRDefault="00C37D18" w:rsidP="00C37D18">
                            <w:pPr>
                              <w:rPr>
                                <w:rFonts w:ascii="汉语拼音" w:eastAsia="黑体" w:hAnsi="汉语拼音" w:cs="汉语拼音"/>
                                <w:bCs/>
                                <w:color w:val="948A54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汉语拼音" w:eastAsia="黑体" w:hAnsi="汉语拼音" w:cs="汉语拼音" w:hint="eastAsia"/>
                                <w:bCs/>
                                <w:color w:val="948A54"/>
                                <w:sz w:val="52"/>
                                <w:szCs w:val="52"/>
                              </w:rPr>
                              <w:t>w</w:t>
                            </w:r>
                            <w:r>
                              <w:rPr>
                                <w:rFonts w:ascii="汉语拼音" w:eastAsia="黑体" w:hAnsi="汉语拼音" w:cs="汉语拼音"/>
                                <w:bCs/>
                                <w:color w:val="948A54"/>
                                <w:sz w:val="52"/>
                                <w:szCs w:val="52"/>
                              </w:rPr>
                              <w:t>ú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4" w:type="dxa"/>
          </w:tcPr>
          <w:p w14:paraId="620AF580" w14:textId="77777777" w:rsidR="00C37D18" w:rsidRDefault="00C37D18" w:rsidP="00C37D18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034" w:type="dxa"/>
          </w:tcPr>
          <w:p w14:paraId="5979097D" w14:textId="77777777" w:rsidR="00C37D18" w:rsidRDefault="00C37D18" w:rsidP="00C37D18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034" w:type="dxa"/>
          </w:tcPr>
          <w:p w14:paraId="136DE006" w14:textId="77777777" w:rsidR="00C37D18" w:rsidRDefault="00C37D18" w:rsidP="00C37D18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034" w:type="dxa"/>
          </w:tcPr>
          <w:p w14:paraId="7937F0F6" w14:textId="77777777" w:rsidR="00C37D18" w:rsidRDefault="00C37D18" w:rsidP="00C37D18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:rsidR="00C37D18" w14:paraId="5F20AEEF" w14:textId="77777777" w:rsidTr="00C37D18">
        <w:trPr>
          <w:trHeight w:val="256"/>
        </w:trPr>
        <w:tc>
          <w:tcPr>
            <w:tcW w:w="1034" w:type="dxa"/>
          </w:tcPr>
          <w:p w14:paraId="6A889E9C" w14:textId="77777777" w:rsidR="00C37D18" w:rsidRDefault="00C37D18" w:rsidP="00C37D18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034" w:type="dxa"/>
          </w:tcPr>
          <w:p w14:paraId="1639C42E" w14:textId="77777777" w:rsidR="00C37D18" w:rsidRDefault="00C37D18" w:rsidP="00C37D18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034" w:type="dxa"/>
          </w:tcPr>
          <w:p w14:paraId="4127D5B4" w14:textId="77777777" w:rsidR="00C37D18" w:rsidRDefault="00C37D18" w:rsidP="00C37D18">
            <w:pPr>
              <w:adjustRightInd w:val="0"/>
              <w:snapToGrid w:val="0"/>
              <w:rPr>
                <w:rFonts w:hint="eastAsia"/>
                <w:bCs/>
                <w:sz w:val="24"/>
              </w:rPr>
            </w:pPr>
          </w:p>
        </w:tc>
        <w:tc>
          <w:tcPr>
            <w:tcW w:w="1034" w:type="dxa"/>
          </w:tcPr>
          <w:p w14:paraId="303E2EB0" w14:textId="77777777" w:rsidR="00C37D18" w:rsidRDefault="00C37D18" w:rsidP="00C37D18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034" w:type="dxa"/>
          </w:tcPr>
          <w:p w14:paraId="5C91D6AD" w14:textId="77777777" w:rsidR="00C37D18" w:rsidRDefault="00C37D18" w:rsidP="00C37D18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034" w:type="dxa"/>
          </w:tcPr>
          <w:p w14:paraId="61E5824A" w14:textId="77777777" w:rsidR="00C37D18" w:rsidRDefault="00C37D18" w:rsidP="00C37D18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034" w:type="dxa"/>
          </w:tcPr>
          <w:p w14:paraId="3CC429C0" w14:textId="77777777" w:rsidR="00C37D18" w:rsidRDefault="00C37D18" w:rsidP="00C37D18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7A58806C" wp14:editId="3043B3EF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-327025</wp:posOffset>
                      </wp:positionV>
                      <wp:extent cx="762000" cy="667385"/>
                      <wp:effectExtent l="0" t="0" r="0" b="0"/>
                      <wp:wrapNone/>
                      <wp:docPr id="264" name="文本框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6673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14:paraId="6E167542" w14:textId="77777777" w:rsidR="00C37D18" w:rsidRDefault="00C37D18" w:rsidP="00C37D18">
                                  <w:pPr>
                                    <w:rPr>
                                      <w:rFonts w:ascii="汉语拼音" w:eastAsia="黑体" w:hAnsi="汉语拼音" w:cs="汉语拼音"/>
                                      <w:bCs/>
                                      <w:color w:val="948A54"/>
                                      <w:sz w:val="52"/>
                                      <w:szCs w:val="5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汉语拼音" w:eastAsia="黑体" w:hAnsi="汉语拼音" w:cs="汉语拼音" w:hint="eastAsia"/>
                                      <w:bCs/>
                                      <w:color w:val="948A54"/>
                                      <w:sz w:val="52"/>
                                      <w:szCs w:val="5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汉语拼音" w:eastAsia="黑体" w:hAnsi="汉语拼音" w:cs="汉语拼音"/>
                                      <w:bCs/>
                                      <w:color w:val="948A54"/>
                                      <w:sz w:val="52"/>
                                      <w:szCs w:val="52"/>
                                    </w:rPr>
                                    <w:t>ū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58806C" id="文本框 231" o:spid="_x0000_s1032" type="#_x0000_t202" style="position:absolute;left:0;text-align:left;margin-left:-4.4pt;margin-top:-25.75pt;width:60pt;height:52.55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" filled="f" stroked="f">
                      <v:textbox>
                        <w:txbxContent>
                          <w:p w14:paraId="6E167542" w14:textId="77777777" w:rsidR="00C37D18" w:rsidRDefault="00C37D18" w:rsidP="00C37D18">
                            <w:pPr>
                              <w:rPr>
                                <w:rFonts w:ascii="汉语拼音" w:eastAsia="黑体" w:hAnsi="汉语拼音" w:cs="汉语拼音"/>
                                <w:bCs/>
                                <w:color w:val="948A54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汉语拼音" w:eastAsia="黑体" w:hAnsi="汉语拼音" w:cs="汉语拼音" w:hint="eastAsia"/>
                                <w:bCs/>
                                <w:color w:val="948A54"/>
                                <w:sz w:val="52"/>
                                <w:szCs w:val="52"/>
                              </w:rPr>
                              <w:t>w</w:t>
                            </w:r>
                            <w:r>
                              <w:rPr>
                                <w:rFonts w:ascii="汉语拼音" w:eastAsia="黑体" w:hAnsi="汉语拼音" w:cs="汉语拼音"/>
                                <w:bCs/>
                                <w:color w:val="948A54"/>
                                <w:sz w:val="52"/>
                                <w:szCs w:val="52"/>
                              </w:rPr>
                              <w:t>ū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4" w:type="dxa"/>
          </w:tcPr>
          <w:p w14:paraId="4C826E8F" w14:textId="77777777" w:rsidR="00C37D18" w:rsidRDefault="00C37D18" w:rsidP="00C37D18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034" w:type="dxa"/>
          </w:tcPr>
          <w:p w14:paraId="42D84C8D" w14:textId="77777777" w:rsidR="00C37D18" w:rsidRDefault="00C37D18" w:rsidP="00C37D18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034" w:type="dxa"/>
          </w:tcPr>
          <w:p w14:paraId="7EFD8693" w14:textId="77777777" w:rsidR="00C37D18" w:rsidRDefault="00C37D18" w:rsidP="00C37D18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:rsidR="00C37D18" w14:paraId="2E7B1088" w14:textId="77777777" w:rsidTr="00C37D18">
        <w:trPr>
          <w:trHeight w:val="248"/>
        </w:trPr>
        <w:tc>
          <w:tcPr>
            <w:tcW w:w="1034" w:type="dxa"/>
          </w:tcPr>
          <w:p w14:paraId="03E3F8A5" w14:textId="77777777" w:rsidR="00C37D18" w:rsidRDefault="00C37D18" w:rsidP="00C37D18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034" w:type="dxa"/>
          </w:tcPr>
          <w:p w14:paraId="5BC6820B" w14:textId="77777777" w:rsidR="00C37D18" w:rsidRDefault="00C37D18" w:rsidP="00C37D18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034" w:type="dxa"/>
          </w:tcPr>
          <w:p w14:paraId="6977D15C" w14:textId="77777777" w:rsidR="00C37D18" w:rsidRDefault="00C37D18" w:rsidP="00C37D18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034" w:type="dxa"/>
          </w:tcPr>
          <w:p w14:paraId="34A7AFCF" w14:textId="77777777" w:rsidR="00C37D18" w:rsidRDefault="00C37D18" w:rsidP="00C37D18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034" w:type="dxa"/>
          </w:tcPr>
          <w:p w14:paraId="20105591" w14:textId="77777777" w:rsidR="00C37D18" w:rsidRDefault="00C37D18" w:rsidP="00C37D18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034" w:type="dxa"/>
          </w:tcPr>
          <w:p w14:paraId="2DAF6C73" w14:textId="77777777" w:rsidR="00C37D18" w:rsidRDefault="00C37D18" w:rsidP="00C37D18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034" w:type="dxa"/>
          </w:tcPr>
          <w:p w14:paraId="3DE04A46" w14:textId="77777777" w:rsidR="00C37D18" w:rsidRDefault="00C37D18" w:rsidP="00C37D18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034" w:type="dxa"/>
          </w:tcPr>
          <w:p w14:paraId="608E38BE" w14:textId="77777777" w:rsidR="00C37D18" w:rsidRDefault="00C37D18" w:rsidP="00C37D18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034" w:type="dxa"/>
          </w:tcPr>
          <w:p w14:paraId="4B23BEA5" w14:textId="77777777" w:rsidR="00C37D18" w:rsidRDefault="00C37D18" w:rsidP="00C37D18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034" w:type="dxa"/>
          </w:tcPr>
          <w:p w14:paraId="35558FD1" w14:textId="77777777" w:rsidR="00C37D18" w:rsidRDefault="00C37D18" w:rsidP="00C37D18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</w:tbl>
    <w:p w14:paraId="4235EF72" w14:textId="77777777" w:rsidR="00412CAD" w:rsidRDefault="00C37D18">
      <w:pPr>
        <w:rPr>
          <w:rFonts w:ascii="方正楷体拼音字库01" w:eastAsia="方正楷体拼音字库01" w:hAnsi="方正楷体拼音字库01" w:cs="方正楷体拼音字库01" w:hint="eastAsia"/>
          <w:bCs/>
          <w:sz w:val="20"/>
          <w:szCs w:val="20"/>
        </w:rPr>
      </w:pP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31789D58" wp14:editId="7B3915A7">
                <wp:simplePos x="0" y="0"/>
                <wp:positionH relativeFrom="column">
                  <wp:posOffset>4841240</wp:posOffset>
                </wp:positionH>
                <wp:positionV relativeFrom="paragraph">
                  <wp:posOffset>1028065</wp:posOffset>
                </wp:positionV>
                <wp:extent cx="762000" cy="667385"/>
                <wp:effectExtent l="0" t="0" r="0" b="0"/>
                <wp:wrapNone/>
                <wp:docPr id="267" name="文本框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667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3DA61CEC" w14:textId="77777777" w:rsidR="00412CAD" w:rsidRDefault="009C04CA">
                            <w:pPr>
                              <w:rPr>
                                <w:rFonts w:ascii="汉语拼音" w:eastAsia="黑体" w:hAnsi="汉语拼音" w:cs="汉语拼音"/>
                                <w:bCs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汉语拼音" w:eastAsia="黑体" w:hAnsi="汉语拼音" w:cs="汉语拼音" w:hint="eastAsia"/>
                                <w:bCs/>
                                <w:color w:val="948A54"/>
                                <w:sz w:val="52"/>
                                <w:szCs w:val="52"/>
                              </w:rPr>
                              <w:t>w</w:t>
                            </w:r>
                            <w:r>
                              <w:rPr>
                                <w:rFonts w:ascii="汉语拼音" w:eastAsia="黑体" w:hAnsi="汉语拼音" w:cs="汉语拼音"/>
                                <w:bCs/>
                                <w:color w:val="948A54"/>
                                <w:sz w:val="52"/>
                                <w:szCs w:val="52"/>
                              </w:rPr>
                              <w:t>ù</w:t>
                            </w:r>
                            <w:proofErr w:type="spellEnd"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1789D58" id="文本框 243" o:spid="_x0000_s1033" type="#_x0000_t202" style="position:absolute;left:0;text-align:left;margin-left:381.2pt;margin-top:80.95pt;width:60pt;height:52.5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" filled="f" stroked="f">
                <v:textbox>
                  <w:txbxContent>
                    <w:p w14:paraId="3DA61CEC" w14:textId="77777777" w:rsidR="00412CAD" w:rsidRDefault="009C04CA">
                      <w:pPr>
                        <w:rPr>
                          <w:rFonts w:ascii="汉语拼音" w:eastAsia="黑体" w:hAnsi="汉语拼音" w:cs="汉语拼音"/>
                          <w:bCs/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rFonts w:ascii="汉语拼音" w:eastAsia="黑体" w:hAnsi="汉语拼音" w:cs="汉语拼音" w:hint="eastAsia"/>
                          <w:bCs/>
                          <w:color w:val="948A54"/>
                          <w:sz w:val="52"/>
                          <w:szCs w:val="52"/>
                        </w:rPr>
                        <w:t>w</w:t>
                      </w:r>
                      <w:r>
                        <w:rPr>
                          <w:rFonts w:ascii="汉语拼音" w:eastAsia="黑体" w:hAnsi="汉语拼音" w:cs="汉语拼音"/>
                          <w:bCs/>
                          <w:color w:val="948A54"/>
                          <w:sz w:val="52"/>
                          <w:szCs w:val="52"/>
                        </w:rPr>
                        <w:t>ù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A6A0A">
        <w:rPr>
          <w:noProof/>
          <w:sz w:val="52"/>
        </w:rPr>
        <mc:AlternateContent>
          <mc:Choice Requires="wpg">
            <w:drawing>
              <wp:anchor distT="0" distB="0" distL="114300" distR="114300" simplePos="0" relativeHeight="251712000" behindDoc="0" locked="0" layoutInCell="1" allowOverlap="1" wp14:anchorId="7AFDC51D" wp14:editId="747FD415">
                <wp:simplePos x="0" y="0"/>
                <wp:positionH relativeFrom="column">
                  <wp:posOffset>384810</wp:posOffset>
                </wp:positionH>
                <wp:positionV relativeFrom="paragraph">
                  <wp:posOffset>1021080</wp:posOffset>
                </wp:positionV>
                <wp:extent cx="2971800" cy="673735"/>
                <wp:effectExtent l="0" t="0" r="0" b="0"/>
                <wp:wrapNone/>
                <wp:docPr id="247" name="组合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673735"/>
                          <a:chOff x="15183" y="8699"/>
                          <a:chExt cx="4680" cy="1061"/>
                        </a:xfrm>
                      </wpg:grpSpPr>
                      <wps:wsp>
                        <wps:cNvPr id="231" name="文本框 231"/>
                        <wps:cNvSpPr txBox="1"/>
                        <wps:spPr>
                          <a:xfrm>
                            <a:off x="15183" y="8699"/>
                            <a:ext cx="1200" cy="1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107DFDDF" w14:textId="77777777" w:rsidR="00412CAD" w:rsidRDefault="009C04CA">
                              <w:pPr>
                                <w:rPr>
                                  <w:rFonts w:ascii="汉语拼音" w:eastAsia="黑体" w:hAnsi="汉语拼音" w:cs="汉语拼音"/>
                                  <w:bCs/>
                                  <w:color w:val="948A54"/>
                                  <w:sz w:val="52"/>
                                  <w:szCs w:val="52"/>
                                </w:rPr>
                              </w:pPr>
                              <w:proofErr w:type="spellStart"/>
                              <w:r>
                                <w:rPr>
                                  <w:rFonts w:ascii="汉语拼音" w:eastAsia="黑体" w:hAnsi="汉语拼音" w:cs="汉语拼音" w:hint="eastAsia"/>
                                  <w:bCs/>
                                  <w:color w:val="948A54"/>
                                  <w:sz w:val="52"/>
                                  <w:szCs w:val="52"/>
                                </w:rPr>
                                <w:t>y</w:t>
                              </w:r>
                              <w:r>
                                <w:rPr>
                                  <w:rFonts w:ascii="汉语拼音" w:eastAsia="黑体" w:hAnsi="汉语拼音" w:cs="汉语拼音"/>
                                  <w:bCs/>
                                  <w:color w:val="948A54"/>
                                  <w:sz w:val="52"/>
                                  <w:szCs w:val="52"/>
                                </w:rPr>
                                <w:t>ū</w:t>
                              </w:r>
                              <w:proofErr w:type="spellEnd"/>
                            </w:p>
                          </w:txbxContent>
                        </wps:txbx>
                        <wps:bodyPr upright="1"/>
                      </wps:wsp>
                      <wps:wsp>
                        <wps:cNvPr id="232" name="文本框 232"/>
                        <wps:cNvSpPr txBox="1"/>
                        <wps:spPr>
                          <a:xfrm>
                            <a:off x="16397" y="8699"/>
                            <a:ext cx="1200" cy="1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0FDD777F" w14:textId="77777777" w:rsidR="00412CAD" w:rsidRDefault="009C04CA">
                              <w:pPr>
                                <w:rPr>
                                  <w:rFonts w:ascii="汉语拼音" w:eastAsia="黑体" w:hAnsi="汉语拼音" w:cs="汉语拼音"/>
                                  <w:bCs/>
                                  <w:color w:val="948A54"/>
                                  <w:sz w:val="52"/>
                                  <w:szCs w:val="52"/>
                                </w:rPr>
                              </w:pPr>
                              <w:proofErr w:type="spellStart"/>
                              <w:r>
                                <w:rPr>
                                  <w:rFonts w:ascii="汉语拼音" w:eastAsia="黑体" w:hAnsi="汉语拼音" w:cs="汉语拼音" w:hint="eastAsia"/>
                                  <w:bCs/>
                                  <w:color w:val="948A54"/>
                                  <w:sz w:val="52"/>
                                  <w:szCs w:val="52"/>
                                </w:rPr>
                                <w:t>y</w:t>
                              </w:r>
                              <w:r>
                                <w:rPr>
                                  <w:rFonts w:ascii="汉语拼音" w:eastAsia="黑体" w:hAnsi="汉语拼音" w:cs="汉语拼音"/>
                                  <w:bCs/>
                                  <w:color w:val="948A54"/>
                                  <w:sz w:val="52"/>
                                  <w:szCs w:val="52"/>
                                </w:rPr>
                                <w:t>ú</w:t>
                              </w:r>
                              <w:proofErr w:type="spellEnd"/>
                            </w:p>
                          </w:txbxContent>
                        </wps:txbx>
                        <wps:bodyPr upright="1"/>
                      </wps:wsp>
                      <wps:wsp>
                        <wps:cNvPr id="244" name="文本框 244"/>
                        <wps:cNvSpPr txBox="1"/>
                        <wps:spPr>
                          <a:xfrm>
                            <a:off x="17531" y="8709"/>
                            <a:ext cx="1200" cy="1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69B1FC23" w14:textId="77777777" w:rsidR="00412CAD" w:rsidRDefault="009C04CA">
                              <w:pPr>
                                <w:rPr>
                                  <w:rFonts w:ascii="汉语拼音" w:eastAsia="黑体" w:hAnsi="汉语拼音" w:cs="汉语拼音"/>
                                  <w:bCs/>
                                  <w:color w:val="948A54"/>
                                  <w:sz w:val="52"/>
                                  <w:szCs w:val="52"/>
                                </w:rPr>
                              </w:pPr>
                              <w:proofErr w:type="spellStart"/>
                              <w:r>
                                <w:rPr>
                                  <w:rFonts w:ascii="汉语拼音" w:eastAsia="黑体" w:hAnsi="汉语拼音" w:cs="汉语拼音" w:hint="eastAsia"/>
                                  <w:bCs/>
                                  <w:color w:val="948A54"/>
                                  <w:sz w:val="52"/>
                                  <w:szCs w:val="52"/>
                                </w:rPr>
                                <w:t>y</w:t>
                              </w:r>
                              <w:r>
                                <w:rPr>
                                  <w:rFonts w:ascii="汉语拼音" w:eastAsia="黑体" w:hAnsi="汉语拼音" w:cs="汉语拼音"/>
                                  <w:bCs/>
                                  <w:color w:val="948A54"/>
                                  <w:sz w:val="52"/>
                                  <w:szCs w:val="52"/>
                                </w:rPr>
                                <w:t>ǔ</w:t>
                              </w:r>
                              <w:proofErr w:type="spellEnd"/>
                            </w:p>
                          </w:txbxContent>
                        </wps:txbx>
                        <wps:bodyPr upright="1"/>
                      </wps:wsp>
                      <wps:wsp>
                        <wps:cNvPr id="243" name="文本框 243"/>
                        <wps:cNvSpPr txBox="1"/>
                        <wps:spPr>
                          <a:xfrm>
                            <a:off x="18663" y="8709"/>
                            <a:ext cx="1200" cy="1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0AEF8C27" w14:textId="77777777" w:rsidR="00412CAD" w:rsidRDefault="009C04CA">
                              <w:pPr>
                                <w:rPr>
                                  <w:rFonts w:ascii="汉语拼音" w:eastAsia="黑体" w:hAnsi="汉语拼音" w:cs="汉语拼音"/>
                                  <w:bCs/>
                                  <w:sz w:val="52"/>
                                  <w:szCs w:val="52"/>
                                </w:rPr>
                              </w:pPr>
                              <w:proofErr w:type="spellStart"/>
                              <w:r>
                                <w:rPr>
                                  <w:rFonts w:ascii="汉语拼音" w:eastAsia="黑体" w:hAnsi="汉语拼音" w:cs="汉语拼音" w:hint="eastAsia"/>
                                  <w:bCs/>
                                  <w:color w:val="948A54"/>
                                  <w:sz w:val="52"/>
                                  <w:szCs w:val="52"/>
                                </w:rPr>
                                <w:t>y</w:t>
                              </w:r>
                              <w:r>
                                <w:rPr>
                                  <w:rFonts w:ascii="汉语拼音" w:eastAsia="黑体" w:hAnsi="汉语拼音" w:cs="汉语拼音"/>
                                  <w:bCs/>
                                  <w:color w:val="948A54"/>
                                  <w:sz w:val="52"/>
                                  <w:szCs w:val="52"/>
                                </w:rPr>
                                <w:t>ù</w:t>
                              </w:r>
                              <w:proofErr w:type="spellEnd"/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FDC51D" id="组合 247" o:spid="_x0000_s1034" style="position:absolute;left:0;text-align:left;margin-left:30.3pt;margin-top:80.4pt;width:234pt;height:53.05pt;z-index:251712000;mso-width-relative:margin;mso-height-relative:margin" coordorigin="15183,8699" coordsize="468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">
                <v:shape id="_x0000_s1035" type="#_x0000_t202" style="position:absolute;left:15183;top:8699;width:1200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RG6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zafwdyYeAZn9AgAA//8DAFBLAQItABQABgAIAAAAIQDb4fbL7gAAAIUBAAATAAAAAAAAAAAA&#10;AAAAAAAAAABbQ29udGVudF9UeXBlc10ueG1sUEsBAi0AFAAGAAgAAAAhAFr0LFu/AAAAFQEAAAsA&#10;AAAAAAAAAAAAAAAAHwEAAF9yZWxzLy5yZWxzUEsBAi0AFAAGAAgAAAAhAJZVEbrEAAAA3AAAAA8A&#10;AAAAAAAAAAAAAAAABwIAAGRycy9kb3ducmV2LnhtbFBLBQYAAAAAAwADALcAAAD4AgAAAAA=&#10;" filled="f" stroked="f">
                  <v:textbox>
                    <w:txbxContent>
                      <w:p w14:paraId="107DFDDF" w14:textId="77777777" w:rsidR="00412CAD" w:rsidRDefault="009C04CA">
                        <w:pPr>
                          <w:rPr>
                            <w:rFonts w:ascii="汉语拼音" w:eastAsia="黑体" w:hAnsi="汉语拼音" w:cs="汉语拼音"/>
                            <w:bCs/>
                            <w:color w:val="948A54"/>
                            <w:sz w:val="52"/>
                            <w:szCs w:val="52"/>
                          </w:rPr>
                        </w:pPr>
                        <w:proofErr w:type="spellStart"/>
                        <w:r>
                          <w:rPr>
                            <w:rFonts w:ascii="汉语拼音" w:eastAsia="黑体" w:hAnsi="汉语拼音" w:cs="汉语拼音" w:hint="eastAsia"/>
                            <w:bCs/>
                            <w:color w:val="948A54"/>
                            <w:sz w:val="52"/>
                            <w:szCs w:val="52"/>
                          </w:rPr>
                          <w:t>y</w:t>
                        </w:r>
                        <w:r>
                          <w:rPr>
                            <w:rFonts w:ascii="汉语拼音" w:eastAsia="黑体" w:hAnsi="汉语拼音" w:cs="汉语拼音"/>
                            <w:bCs/>
                            <w:color w:val="948A54"/>
                            <w:sz w:val="52"/>
                            <w:szCs w:val="52"/>
                          </w:rPr>
                          <w:t>ū</w:t>
                        </w:r>
                        <w:proofErr w:type="spellEnd"/>
                      </w:p>
                    </w:txbxContent>
                  </v:textbox>
                </v:shape>
                <v:shape id="_x0000_s1036" type="#_x0000_t202" style="position:absolute;left:16397;top:8699;width:1200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4/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" filled="f" stroked="f">
                  <v:textbox>
                    <w:txbxContent>
                      <w:p w14:paraId="0FDD777F" w14:textId="77777777" w:rsidR="00412CAD" w:rsidRDefault="009C04CA">
                        <w:pPr>
                          <w:rPr>
                            <w:rFonts w:ascii="汉语拼音" w:eastAsia="黑体" w:hAnsi="汉语拼音" w:cs="汉语拼音"/>
                            <w:bCs/>
                            <w:color w:val="948A54"/>
                            <w:sz w:val="52"/>
                            <w:szCs w:val="52"/>
                          </w:rPr>
                        </w:pPr>
                        <w:proofErr w:type="spellStart"/>
                        <w:r>
                          <w:rPr>
                            <w:rFonts w:ascii="汉语拼音" w:eastAsia="黑体" w:hAnsi="汉语拼音" w:cs="汉语拼音" w:hint="eastAsia"/>
                            <w:bCs/>
                            <w:color w:val="948A54"/>
                            <w:sz w:val="52"/>
                            <w:szCs w:val="52"/>
                          </w:rPr>
                          <w:t>y</w:t>
                        </w:r>
                        <w:r>
                          <w:rPr>
                            <w:rFonts w:ascii="汉语拼音" w:eastAsia="黑体" w:hAnsi="汉语拼音" w:cs="汉语拼音"/>
                            <w:bCs/>
                            <w:color w:val="948A54"/>
                            <w:sz w:val="52"/>
                            <w:szCs w:val="52"/>
                          </w:rPr>
                          <w:t>ú</w:t>
                        </w:r>
                        <w:proofErr w:type="spellEnd"/>
                      </w:p>
                    </w:txbxContent>
                  </v:textbox>
                </v:shape>
                <v:shape id="_x0000_s1037" type="#_x0000_t202" style="position:absolute;left:17531;top:8709;width:1200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" filled="f" stroked="f">
                  <v:textbox>
                    <w:txbxContent>
                      <w:p w14:paraId="69B1FC23" w14:textId="77777777" w:rsidR="00412CAD" w:rsidRDefault="009C04CA">
                        <w:pPr>
                          <w:rPr>
                            <w:rFonts w:ascii="汉语拼音" w:eastAsia="黑体" w:hAnsi="汉语拼音" w:cs="汉语拼音"/>
                            <w:bCs/>
                            <w:color w:val="948A54"/>
                            <w:sz w:val="52"/>
                            <w:szCs w:val="52"/>
                          </w:rPr>
                        </w:pPr>
                        <w:proofErr w:type="spellStart"/>
                        <w:r>
                          <w:rPr>
                            <w:rFonts w:ascii="汉语拼音" w:eastAsia="黑体" w:hAnsi="汉语拼音" w:cs="汉语拼音" w:hint="eastAsia"/>
                            <w:bCs/>
                            <w:color w:val="948A54"/>
                            <w:sz w:val="52"/>
                            <w:szCs w:val="52"/>
                          </w:rPr>
                          <w:t>y</w:t>
                        </w:r>
                        <w:r>
                          <w:rPr>
                            <w:rFonts w:ascii="汉语拼音" w:eastAsia="黑体" w:hAnsi="汉语拼音" w:cs="汉语拼音"/>
                            <w:bCs/>
                            <w:color w:val="948A54"/>
                            <w:sz w:val="52"/>
                            <w:szCs w:val="52"/>
                          </w:rPr>
                          <w:t>ǔ</w:t>
                        </w:r>
                        <w:proofErr w:type="spellEnd"/>
                      </w:p>
                    </w:txbxContent>
                  </v:textbox>
                </v:shape>
                <v:shape id="_x0000_s1038" type="#_x0000_t202" style="position:absolute;left:18663;top:8709;width:1200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kr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" filled="f" stroked="f">
                  <v:textbox>
                    <w:txbxContent>
                      <w:p w14:paraId="0AEF8C27" w14:textId="77777777" w:rsidR="00412CAD" w:rsidRDefault="009C04CA">
                        <w:pPr>
                          <w:rPr>
                            <w:rFonts w:ascii="汉语拼音" w:eastAsia="黑体" w:hAnsi="汉语拼音" w:cs="汉语拼音"/>
                            <w:bCs/>
                            <w:sz w:val="52"/>
                            <w:szCs w:val="52"/>
                          </w:rPr>
                        </w:pPr>
                        <w:proofErr w:type="spellStart"/>
                        <w:r>
                          <w:rPr>
                            <w:rFonts w:ascii="汉语拼音" w:eastAsia="黑体" w:hAnsi="汉语拼音" w:cs="汉语拼音" w:hint="eastAsia"/>
                            <w:bCs/>
                            <w:color w:val="948A54"/>
                            <w:sz w:val="52"/>
                            <w:szCs w:val="52"/>
                          </w:rPr>
                          <w:t>y</w:t>
                        </w:r>
                        <w:r>
                          <w:rPr>
                            <w:rFonts w:ascii="汉语拼音" w:eastAsia="黑体" w:hAnsi="汉语拼音" w:cs="汉语拼音"/>
                            <w:bCs/>
                            <w:color w:val="948A54"/>
                            <w:sz w:val="52"/>
                            <w:szCs w:val="52"/>
                          </w:rPr>
                          <w:t>ù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80" w:rightFromText="180" w:vertAnchor="text" w:horzAnchor="page" w:tblpX="2276" w:tblpY="20"/>
        <w:tblOverlap w:val="never"/>
        <w:tblW w:w="8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8"/>
        <w:gridCol w:w="1198"/>
        <w:gridCol w:w="1198"/>
        <w:gridCol w:w="1198"/>
        <w:gridCol w:w="1198"/>
        <w:gridCol w:w="1198"/>
        <w:gridCol w:w="1198"/>
      </w:tblGrid>
      <w:tr w:rsidR="00412CAD" w14:paraId="66CAF80D" w14:textId="77777777" w:rsidTr="00C37D18">
        <w:trPr>
          <w:trHeight w:val="248"/>
        </w:trPr>
        <w:tc>
          <w:tcPr>
            <w:tcW w:w="1198" w:type="dxa"/>
          </w:tcPr>
          <w:p w14:paraId="2A2FD18A" w14:textId="77777777" w:rsidR="00412CAD" w:rsidRDefault="00412CAD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198" w:type="dxa"/>
          </w:tcPr>
          <w:p w14:paraId="07866EE8" w14:textId="77777777" w:rsidR="00412CAD" w:rsidRDefault="00412CAD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198" w:type="dxa"/>
          </w:tcPr>
          <w:p w14:paraId="4B59709B" w14:textId="77777777" w:rsidR="00412CAD" w:rsidRDefault="00412CAD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198" w:type="dxa"/>
          </w:tcPr>
          <w:p w14:paraId="4141B83C" w14:textId="77777777" w:rsidR="00412CAD" w:rsidRDefault="00412CAD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198" w:type="dxa"/>
          </w:tcPr>
          <w:p w14:paraId="1145AC0B" w14:textId="77777777" w:rsidR="00412CAD" w:rsidRDefault="00412CAD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198" w:type="dxa"/>
          </w:tcPr>
          <w:p w14:paraId="38E5D818" w14:textId="77777777" w:rsidR="00412CAD" w:rsidRDefault="00412CAD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198" w:type="dxa"/>
          </w:tcPr>
          <w:p w14:paraId="649FF01A" w14:textId="77777777" w:rsidR="00412CAD" w:rsidRDefault="00C37D18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66F80EDB" wp14:editId="555ED0AF">
                      <wp:simplePos x="0" y="0"/>
                      <wp:positionH relativeFrom="column">
                        <wp:posOffset>-773430</wp:posOffset>
                      </wp:positionH>
                      <wp:positionV relativeFrom="paragraph">
                        <wp:posOffset>-120015</wp:posOffset>
                      </wp:positionV>
                      <wp:extent cx="762000" cy="667385"/>
                      <wp:effectExtent l="0" t="0" r="0" b="0"/>
                      <wp:wrapNone/>
                      <wp:docPr id="266" name="文本框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6673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14:paraId="18C95607" w14:textId="77777777" w:rsidR="00412CAD" w:rsidRDefault="009C04CA">
                                  <w:pPr>
                                    <w:rPr>
                                      <w:rFonts w:ascii="汉语拼音" w:eastAsia="黑体" w:hAnsi="汉语拼音" w:cs="汉语拼音"/>
                                      <w:bCs/>
                                      <w:color w:val="948A54"/>
                                      <w:sz w:val="52"/>
                                      <w:szCs w:val="5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汉语拼音" w:eastAsia="黑体" w:hAnsi="汉语拼音" w:cs="汉语拼音" w:hint="eastAsia"/>
                                      <w:bCs/>
                                      <w:color w:val="948A54"/>
                                      <w:sz w:val="52"/>
                                      <w:szCs w:val="5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汉语拼音" w:eastAsia="黑体" w:hAnsi="汉语拼音" w:cs="汉语拼音"/>
                                      <w:bCs/>
                                      <w:color w:val="948A54"/>
                                      <w:sz w:val="52"/>
                                      <w:szCs w:val="52"/>
                                    </w:rPr>
                                    <w:t>ǔ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F80EDB" id="文本框 244" o:spid="_x0000_s1039" type="#_x0000_t202" style="position:absolute;left:0;text-align:left;margin-left:-60.9pt;margin-top:-9.45pt;width:60pt;height:52.55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" filled="f" stroked="f">
                      <v:textbox>
                        <w:txbxContent>
                          <w:p w14:paraId="18C95607" w14:textId="77777777" w:rsidR="00412CAD" w:rsidRDefault="009C04CA">
                            <w:pPr>
                              <w:rPr>
                                <w:rFonts w:ascii="汉语拼音" w:eastAsia="黑体" w:hAnsi="汉语拼音" w:cs="汉语拼音"/>
                                <w:bCs/>
                                <w:color w:val="948A54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汉语拼音" w:eastAsia="黑体" w:hAnsi="汉语拼音" w:cs="汉语拼音" w:hint="eastAsia"/>
                                <w:bCs/>
                                <w:color w:val="948A54"/>
                                <w:sz w:val="52"/>
                                <w:szCs w:val="52"/>
                              </w:rPr>
                              <w:t>w</w:t>
                            </w:r>
                            <w:r>
                              <w:rPr>
                                <w:rFonts w:ascii="汉语拼音" w:eastAsia="黑体" w:hAnsi="汉语拼音" w:cs="汉语拼音"/>
                                <w:bCs/>
                                <w:color w:val="948A54"/>
                                <w:sz w:val="52"/>
                                <w:szCs w:val="52"/>
                              </w:rPr>
                              <w:t>ǔ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12CAD" w14:paraId="7766DFAD" w14:textId="77777777" w:rsidTr="00C37D18">
        <w:trPr>
          <w:trHeight w:val="256"/>
        </w:trPr>
        <w:tc>
          <w:tcPr>
            <w:tcW w:w="1198" w:type="dxa"/>
          </w:tcPr>
          <w:p w14:paraId="139AE610" w14:textId="77777777" w:rsidR="00412CAD" w:rsidRDefault="00412CAD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198" w:type="dxa"/>
          </w:tcPr>
          <w:p w14:paraId="3878B766" w14:textId="77777777" w:rsidR="00412CAD" w:rsidRDefault="00412CAD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198" w:type="dxa"/>
          </w:tcPr>
          <w:p w14:paraId="0A2097C1" w14:textId="77777777" w:rsidR="00412CAD" w:rsidRDefault="00412CAD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198" w:type="dxa"/>
          </w:tcPr>
          <w:p w14:paraId="1F6A7678" w14:textId="77777777" w:rsidR="00412CAD" w:rsidRDefault="00412CAD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198" w:type="dxa"/>
          </w:tcPr>
          <w:p w14:paraId="524FABA4" w14:textId="77777777" w:rsidR="00412CAD" w:rsidRDefault="00412CAD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198" w:type="dxa"/>
          </w:tcPr>
          <w:p w14:paraId="55788872" w14:textId="77777777" w:rsidR="00412CAD" w:rsidRDefault="00412CAD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198" w:type="dxa"/>
          </w:tcPr>
          <w:p w14:paraId="0C175D67" w14:textId="77777777" w:rsidR="00412CAD" w:rsidRDefault="00412CAD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:rsidR="00412CAD" w14:paraId="1259C68E" w14:textId="77777777" w:rsidTr="00C37D18">
        <w:trPr>
          <w:trHeight w:val="248"/>
        </w:trPr>
        <w:tc>
          <w:tcPr>
            <w:tcW w:w="1198" w:type="dxa"/>
          </w:tcPr>
          <w:p w14:paraId="409FF6F2" w14:textId="77777777" w:rsidR="00412CAD" w:rsidRDefault="00412CAD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198" w:type="dxa"/>
          </w:tcPr>
          <w:p w14:paraId="53D16892" w14:textId="77777777" w:rsidR="00412CAD" w:rsidRDefault="00412CAD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198" w:type="dxa"/>
          </w:tcPr>
          <w:p w14:paraId="23A58DE5" w14:textId="77777777" w:rsidR="00412CAD" w:rsidRDefault="00412CAD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198" w:type="dxa"/>
          </w:tcPr>
          <w:p w14:paraId="21415067" w14:textId="77777777" w:rsidR="00412CAD" w:rsidRDefault="00412CAD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198" w:type="dxa"/>
          </w:tcPr>
          <w:p w14:paraId="61B63A76" w14:textId="77777777" w:rsidR="00412CAD" w:rsidRDefault="00412CAD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198" w:type="dxa"/>
          </w:tcPr>
          <w:p w14:paraId="26ED9FCE" w14:textId="77777777" w:rsidR="00412CAD" w:rsidRDefault="00412CAD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198" w:type="dxa"/>
          </w:tcPr>
          <w:p w14:paraId="05185AA3" w14:textId="77777777" w:rsidR="00412CAD" w:rsidRDefault="00412CAD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</w:tbl>
    <w:p w14:paraId="1922F6ED" w14:textId="77777777" w:rsidR="00412CAD" w:rsidRDefault="009C04CA">
      <w:pPr>
        <w:rPr>
          <w:rFonts w:ascii="汉仪小麦体简" w:eastAsia="汉仪小麦体简" w:hAnsi="汉仪小麦体简" w:cs="汉仪小麦体简" w:hint="eastAsia"/>
          <w:szCs w:val="21"/>
        </w:rPr>
      </w:pPr>
      <w:r>
        <w:rPr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81293824" behindDoc="0" locked="0" layoutInCell="1" allowOverlap="1" wp14:anchorId="2BC94850" wp14:editId="63E7F622">
                <wp:simplePos x="0" y="0"/>
                <wp:positionH relativeFrom="column">
                  <wp:posOffset>3039745</wp:posOffset>
                </wp:positionH>
                <wp:positionV relativeFrom="paragraph">
                  <wp:posOffset>5140960</wp:posOffset>
                </wp:positionV>
                <wp:extent cx="3000375" cy="667385"/>
                <wp:effectExtent l="0" t="0" r="0" b="0"/>
                <wp:wrapNone/>
                <wp:docPr id="257" name="组合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0375" cy="667385"/>
                          <a:chOff x="7565" y="75373"/>
                          <a:chExt cx="4725" cy="1051"/>
                        </a:xfrm>
                      </wpg:grpSpPr>
                      <wps:wsp>
                        <wps:cNvPr id="253" name="文本框 253"/>
                        <wps:cNvSpPr txBox="1"/>
                        <wps:spPr>
                          <a:xfrm>
                            <a:off x="7565" y="75373"/>
                            <a:ext cx="1375" cy="1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0F08F12F" w14:textId="77777777" w:rsidR="00412CAD" w:rsidRDefault="009C04CA">
                              <w:pPr>
                                <w:rPr>
                                  <w:rFonts w:ascii="汉语拼音" w:eastAsia="黑体" w:hAnsi="汉语拼音" w:cs="汉语拼音"/>
                                  <w:bCs/>
                                  <w:color w:val="948A54"/>
                                  <w:sz w:val="66"/>
                                  <w:szCs w:val="66"/>
                                </w:rPr>
                              </w:pPr>
                              <w:proofErr w:type="spellStart"/>
                              <w:r>
                                <w:rPr>
                                  <w:rFonts w:ascii="汉语拼音" w:eastAsia="黑体" w:hAnsi="汉语拼音" w:cs="汉语拼音" w:hint="eastAsia"/>
                                  <w:bCs/>
                                  <w:color w:val="948A54"/>
                                  <w:sz w:val="66"/>
                                  <w:szCs w:val="66"/>
                                </w:rPr>
                                <w:t>w</w:t>
                              </w:r>
                              <w:r>
                                <w:rPr>
                                  <w:rFonts w:ascii="汉语拼音" w:eastAsia="黑体" w:hAnsi="汉语拼音" w:cs="汉语拼音"/>
                                  <w:bCs/>
                                  <w:color w:val="948A54"/>
                                  <w:sz w:val="66"/>
                                  <w:szCs w:val="66"/>
                                </w:rPr>
                                <w:t>ū</w:t>
                              </w:r>
                              <w:proofErr w:type="spellEnd"/>
                            </w:p>
                          </w:txbxContent>
                        </wps:txbx>
                        <wps:bodyPr upright="1"/>
                      </wps:wsp>
                      <wps:wsp>
                        <wps:cNvPr id="254" name="文本框 254"/>
                        <wps:cNvSpPr txBox="1"/>
                        <wps:spPr>
                          <a:xfrm>
                            <a:off x="8690" y="75373"/>
                            <a:ext cx="1375" cy="1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1942D191" w14:textId="77777777" w:rsidR="00412CAD" w:rsidRDefault="009C04CA">
                              <w:pPr>
                                <w:rPr>
                                  <w:rFonts w:ascii="汉语拼音" w:eastAsia="黑体" w:hAnsi="汉语拼音" w:cs="汉语拼音"/>
                                  <w:bCs/>
                                  <w:color w:val="948A54"/>
                                  <w:sz w:val="66"/>
                                  <w:szCs w:val="66"/>
                                </w:rPr>
                              </w:pPr>
                              <w:proofErr w:type="spellStart"/>
                              <w:r>
                                <w:rPr>
                                  <w:rFonts w:ascii="汉语拼音" w:eastAsia="黑体" w:hAnsi="汉语拼音" w:cs="汉语拼音" w:hint="eastAsia"/>
                                  <w:bCs/>
                                  <w:color w:val="948A54"/>
                                  <w:sz w:val="66"/>
                                  <w:szCs w:val="66"/>
                                </w:rPr>
                                <w:t>w</w:t>
                              </w:r>
                              <w:r>
                                <w:rPr>
                                  <w:rFonts w:ascii="汉语拼音" w:eastAsia="黑体" w:hAnsi="汉语拼音" w:cs="汉语拼音"/>
                                  <w:bCs/>
                                  <w:color w:val="948A54"/>
                                  <w:sz w:val="66"/>
                                  <w:szCs w:val="66"/>
                                </w:rPr>
                                <w:t>ú</w:t>
                              </w:r>
                              <w:proofErr w:type="spellEnd"/>
                            </w:p>
                          </w:txbxContent>
                        </wps:txbx>
                        <wps:bodyPr upright="1"/>
                      </wps:wsp>
                      <wps:wsp>
                        <wps:cNvPr id="255" name="文本框 255"/>
                        <wps:cNvSpPr txBox="1"/>
                        <wps:spPr>
                          <a:xfrm>
                            <a:off x="9765" y="75373"/>
                            <a:ext cx="1375" cy="1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2C6F300C" w14:textId="77777777" w:rsidR="00412CAD" w:rsidRDefault="009C04CA">
                              <w:pPr>
                                <w:rPr>
                                  <w:rFonts w:ascii="汉语拼音" w:eastAsia="黑体" w:hAnsi="汉语拼音" w:cs="汉语拼音"/>
                                  <w:bCs/>
                                  <w:color w:val="948A54"/>
                                  <w:sz w:val="66"/>
                                  <w:szCs w:val="66"/>
                                </w:rPr>
                              </w:pPr>
                              <w:proofErr w:type="spellStart"/>
                              <w:r>
                                <w:rPr>
                                  <w:rFonts w:ascii="汉语拼音" w:eastAsia="黑体" w:hAnsi="汉语拼音" w:cs="汉语拼音" w:hint="eastAsia"/>
                                  <w:bCs/>
                                  <w:color w:val="948A54"/>
                                  <w:sz w:val="66"/>
                                  <w:szCs w:val="66"/>
                                </w:rPr>
                                <w:t>w</w:t>
                              </w:r>
                              <w:r>
                                <w:rPr>
                                  <w:rFonts w:ascii="汉语拼音" w:eastAsia="黑体" w:hAnsi="汉语拼音" w:cs="汉语拼音"/>
                                  <w:bCs/>
                                  <w:color w:val="948A54"/>
                                  <w:sz w:val="66"/>
                                  <w:szCs w:val="66"/>
                                </w:rPr>
                                <w:t>ǔ</w:t>
                              </w:r>
                              <w:proofErr w:type="spellEnd"/>
                            </w:p>
                          </w:txbxContent>
                        </wps:txbx>
                        <wps:bodyPr upright="1"/>
                      </wps:wsp>
                      <wps:wsp>
                        <wps:cNvPr id="256" name="文本框 256"/>
                        <wps:cNvSpPr txBox="1"/>
                        <wps:spPr>
                          <a:xfrm>
                            <a:off x="10915" y="75373"/>
                            <a:ext cx="1375" cy="1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63F5C926" w14:textId="77777777" w:rsidR="00412CAD" w:rsidRDefault="009C04CA">
                              <w:pPr>
                                <w:rPr>
                                  <w:rFonts w:ascii="汉语拼音" w:eastAsia="黑体" w:hAnsi="汉语拼音" w:cs="汉语拼音"/>
                                  <w:bCs/>
                                  <w:color w:val="948A54"/>
                                  <w:sz w:val="66"/>
                                  <w:szCs w:val="66"/>
                                </w:rPr>
                              </w:pPr>
                              <w:proofErr w:type="spellStart"/>
                              <w:r>
                                <w:rPr>
                                  <w:rFonts w:ascii="汉语拼音" w:eastAsia="黑体" w:hAnsi="汉语拼音" w:cs="汉语拼音" w:hint="eastAsia"/>
                                  <w:bCs/>
                                  <w:color w:val="948A54"/>
                                  <w:sz w:val="66"/>
                                  <w:szCs w:val="66"/>
                                </w:rPr>
                                <w:t>w</w:t>
                              </w:r>
                              <w:r>
                                <w:rPr>
                                  <w:rFonts w:ascii="汉语拼音" w:eastAsia="黑体" w:hAnsi="汉语拼音" w:cs="汉语拼音"/>
                                  <w:bCs/>
                                  <w:color w:val="948A54"/>
                                  <w:sz w:val="66"/>
                                  <w:szCs w:val="66"/>
                                </w:rPr>
                                <w:t>ù</w:t>
                              </w:r>
                              <w:proofErr w:type="spellEnd"/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C94850" id="组合 257" o:spid="_x0000_s1040" style="position:absolute;left:0;text-align:left;margin-left:239.35pt;margin-top:404.8pt;width:236.25pt;height:52.55pt;z-index:281293824" coordorigin="7565,75373" coordsize="4725,1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">
                <v:shape id="文本框 253" o:spid="_x0000_s1041" type="#_x0000_t202" style="position:absolute;left:7565;top:75373;width:1375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/2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8fYPHmXgE5PIOAAD//wMAUEsBAi0AFAAGAAgAAAAhANvh9svuAAAAhQEAABMAAAAAAAAAAAAA&#10;AAAAAAAAAFtDb250ZW50X1R5cGVzXS54bWxQSwECLQAUAAYACAAAACEAWvQsW78AAAAVAQAACwAA&#10;AAAAAAAAAAAAAAAfAQAAX3JlbHMvLnJlbHNQSwECLQAUAAYACAAAACEA1BTP9sMAAADcAAAADwAA&#10;AAAAAAAAAAAAAAAHAgAAZHJzL2Rvd25yZXYueG1sUEsFBgAAAAADAAMAtwAAAPcCAAAAAA==&#10;" filled="f" stroked="f">
                  <v:textbox>
                    <w:txbxContent>
                      <w:p w14:paraId="0F08F12F" w14:textId="77777777" w:rsidR="00412CAD" w:rsidRDefault="009C04CA">
                        <w:pPr>
                          <w:rPr>
                            <w:rFonts w:ascii="汉语拼音" w:eastAsia="黑体" w:hAnsi="汉语拼音" w:cs="汉语拼音"/>
                            <w:bCs/>
                            <w:color w:val="948A54"/>
                            <w:sz w:val="66"/>
                            <w:szCs w:val="66"/>
                          </w:rPr>
                        </w:pPr>
                        <w:proofErr w:type="spellStart"/>
                        <w:r>
                          <w:rPr>
                            <w:rFonts w:ascii="汉语拼音" w:eastAsia="黑体" w:hAnsi="汉语拼音" w:cs="汉语拼音" w:hint="eastAsia"/>
                            <w:bCs/>
                            <w:color w:val="948A54"/>
                            <w:sz w:val="66"/>
                            <w:szCs w:val="66"/>
                          </w:rPr>
                          <w:t>w</w:t>
                        </w:r>
                        <w:r>
                          <w:rPr>
                            <w:rFonts w:ascii="汉语拼音" w:eastAsia="黑体" w:hAnsi="汉语拼音" w:cs="汉语拼音"/>
                            <w:bCs/>
                            <w:color w:val="948A54"/>
                            <w:sz w:val="66"/>
                            <w:szCs w:val="66"/>
                          </w:rPr>
                          <w:t>ū</w:t>
                        </w:r>
                        <w:proofErr w:type="spellEnd"/>
                      </w:p>
                    </w:txbxContent>
                  </v:textbox>
                </v:shape>
                <v:shape id="文本框 254" o:spid="_x0000_s1042" type="#_x0000_t202" style="position:absolute;left:8690;top:75373;width:1375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eC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PF3A7Uw8AnL1BwAA//8DAFBLAQItABQABgAIAAAAIQDb4fbL7gAAAIUBAAATAAAAAAAAAAAA&#10;AAAAAAAAAABbQ29udGVudF9UeXBlc10ueG1sUEsBAi0AFAAGAAgAAAAhAFr0LFu/AAAAFQEAAAsA&#10;AAAAAAAAAAAAAAAAHwEAAF9yZWxzLy5yZWxzUEsBAi0AFAAGAAgAAAAhAFv9V4LEAAAA3AAAAA8A&#10;AAAAAAAAAAAAAAAABwIAAGRycy9kb3ducmV2LnhtbFBLBQYAAAAAAwADALcAAAD4AgAAAAA=&#10;" filled="f" stroked="f">
                  <v:textbox>
                    <w:txbxContent>
                      <w:p w14:paraId="1942D191" w14:textId="77777777" w:rsidR="00412CAD" w:rsidRDefault="009C04CA">
                        <w:pPr>
                          <w:rPr>
                            <w:rFonts w:ascii="汉语拼音" w:eastAsia="黑体" w:hAnsi="汉语拼音" w:cs="汉语拼音"/>
                            <w:bCs/>
                            <w:color w:val="948A54"/>
                            <w:sz w:val="66"/>
                            <w:szCs w:val="66"/>
                          </w:rPr>
                        </w:pPr>
                        <w:proofErr w:type="spellStart"/>
                        <w:r>
                          <w:rPr>
                            <w:rFonts w:ascii="汉语拼音" w:eastAsia="黑体" w:hAnsi="汉语拼音" w:cs="汉语拼音" w:hint="eastAsia"/>
                            <w:bCs/>
                            <w:color w:val="948A54"/>
                            <w:sz w:val="66"/>
                            <w:szCs w:val="66"/>
                          </w:rPr>
                          <w:t>w</w:t>
                        </w:r>
                        <w:r>
                          <w:rPr>
                            <w:rFonts w:ascii="汉语拼音" w:eastAsia="黑体" w:hAnsi="汉语拼音" w:cs="汉语拼音"/>
                            <w:bCs/>
                            <w:color w:val="948A54"/>
                            <w:sz w:val="66"/>
                            <w:szCs w:val="66"/>
                          </w:rPr>
                          <w:t>ú</w:t>
                        </w:r>
                        <w:proofErr w:type="spellEnd"/>
                      </w:p>
                    </w:txbxContent>
                  </v:textbox>
                </v:shape>
                <v:shape id="文本框 255" o:spid="_x0000_s1043" type="#_x0000_t202" style="position:absolute;left:9765;top:75373;width:1375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" filled="f" stroked="f">
                  <v:textbox>
                    <w:txbxContent>
                      <w:p w14:paraId="2C6F300C" w14:textId="77777777" w:rsidR="00412CAD" w:rsidRDefault="009C04CA">
                        <w:pPr>
                          <w:rPr>
                            <w:rFonts w:ascii="汉语拼音" w:eastAsia="黑体" w:hAnsi="汉语拼音" w:cs="汉语拼音"/>
                            <w:bCs/>
                            <w:color w:val="948A54"/>
                            <w:sz w:val="66"/>
                            <w:szCs w:val="66"/>
                          </w:rPr>
                        </w:pPr>
                        <w:proofErr w:type="spellStart"/>
                        <w:r>
                          <w:rPr>
                            <w:rFonts w:ascii="汉语拼音" w:eastAsia="黑体" w:hAnsi="汉语拼音" w:cs="汉语拼音" w:hint="eastAsia"/>
                            <w:bCs/>
                            <w:color w:val="948A54"/>
                            <w:sz w:val="66"/>
                            <w:szCs w:val="66"/>
                          </w:rPr>
                          <w:t>w</w:t>
                        </w:r>
                        <w:r>
                          <w:rPr>
                            <w:rFonts w:ascii="汉语拼音" w:eastAsia="黑体" w:hAnsi="汉语拼音" w:cs="汉语拼音"/>
                            <w:bCs/>
                            <w:color w:val="948A54"/>
                            <w:sz w:val="66"/>
                            <w:szCs w:val="66"/>
                          </w:rPr>
                          <w:t>ǔ</w:t>
                        </w:r>
                        <w:proofErr w:type="spellEnd"/>
                      </w:p>
                    </w:txbxContent>
                  </v:textbox>
                </v:shape>
                <v:shape id="文本框 256" o:spid="_x0000_s1044" type="#_x0000_t202" style="position:absolute;left:10915;top:75373;width:1375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2xu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LC7Uw8AnL9BwAA//8DAFBLAQItABQABgAIAAAAIQDb4fbL7gAAAIUBAAATAAAAAAAAAAAA&#10;AAAAAAAAAABbQ29udGVudF9UeXBlc10ueG1sUEsBAi0AFAAGAAgAAAAhAFr0LFu/AAAAFQEAAAsA&#10;AAAAAAAAAAAAAAAAHwEAAF9yZWxzLy5yZWxzUEsBAi0AFAAGAAgAAAAhAMRjbG7EAAAA3AAAAA8A&#10;AAAAAAAAAAAAAAAABwIAAGRycy9kb3ducmV2LnhtbFBLBQYAAAAAAwADALcAAAD4AgAAAAA=&#10;" filled="f" stroked="f">
                  <v:textbox>
                    <w:txbxContent>
                      <w:p w14:paraId="63F5C926" w14:textId="77777777" w:rsidR="00412CAD" w:rsidRDefault="009C04CA">
                        <w:pPr>
                          <w:rPr>
                            <w:rFonts w:ascii="汉语拼音" w:eastAsia="黑体" w:hAnsi="汉语拼音" w:cs="汉语拼音"/>
                            <w:bCs/>
                            <w:color w:val="948A54"/>
                            <w:sz w:val="66"/>
                            <w:szCs w:val="66"/>
                          </w:rPr>
                        </w:pPr>
                        <w:proofErr w:type="spellStart"/>
                        <w:r>
                          <w:rPr>
                            <w:rFonts w:ascii="汉语拼音" w:eastAsia="黑体" w:hAnsi="汉语拼音" w:cs="汉语拼音" w:hint="eastAsia"/>
                            <w:bCs/>
                            <w:color w:val="948A54"/>
                            <w:sz w:val="66"/>
                            <w:szCs w:val="66"/>
                          </w:rPr>
                          <w:t>w</w:t>
                        </w:r>
                        <w:r>
                          <w:rPr>
                            <w:rFonts w:ascii="汉语拼音" w:eastAsia="黑体" w:hAnsi="汉语拼音" w:cs="汉语拼音"/>
                            <w:bCs/>
                            <w:color w:val="948A54"/>
                            <w:sz w:val="66"/>
                            <w:szCs w:val="66"/>
                          </w:rPr>
                          <w:t>ù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81294848" behindDoc="0" locked="0" layoutInCell="1" allowOverlap="1" wp14:anchorId="54DA64B8" wp14:editId="5956D609">
                <wp:simplePos x="0" y="0"/>
                <wp:positionH relativeFrom="column">
                  <wp:posOffset>1206500</wp:posOffset>
                </wp:positionH>
                <wp:positionV relativeFrom="paragraph">
                  <wp:posOffset>6807835</wp:posOffset>
                </wp:positionV>
                <wp:extent cx="3000375" cy="667385"/>
                <wp:effectExtent l="0" t="0" r="0" b="0"/>
                <wp:wrapNone/>
                <wp:docPr id="252" name="组合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0375" cy="667385"/>
                          <a:chOff x="7565" y="75373"/>
                          <a:chExt cx="4725" cy="1051"/>
                        </a:xfrm>
                      </wpg:grpSpPr>
                      <wps:wsp>
                        <wps:cNvPr id="248" name="文本框 248"/>
                        <wps:cNvSpPr txBox="1"/>
                        <wps:spPr>
                          <a:xfrm>
                            <a:off x="7565" y="75373"/>
                            <a:ext cx="1375" cy="1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1C22C1C0" w14:textId="77777777" w:rsidR="00412CAD" w:rsidRDefault="009C04CA">
                              <w:pPr>
                                <w:rPr>
                                  <w:rFonts w:ascii="汉语拼音" w:eastAsia="黑体" w:hAnsi="汉语拼音" w:cs="汉语拼音"/>
                                  <w:bCs/>
                                  <w:color w:val="948A54"/>
                                  <w:sz w:val="66"/>
                                  <w:szCs w:val="66"/>
                                </w:rPr>
                              </w:pPr>
                              <w:proofErr w:type="spellStart"/>
                              <w:r>
                                <w:rPr>
                                  <w:rFonts w:ascii="汉语拼音" w:eastAsia="黑体" w:hAnsi="汉语拼音" w:cs="汉语拼音" w:hint="eastAsia"/>
                                  <w:bCs/>
                                  <w:color w:val="948A54"/>
                                  <w:sz w:val="66"/>
                                  <w:szCs w:val="66"/>
                                </w:rPr>
                                <w:t>w</w:t>
                              </w:r>
                              <w:r>
                                <w:rPr>
                                  <w:rFonts w:ascii="汉语拼音" w:eastAsia="黑体" w:hAnsi="汉语拼音" w:cs="汉语拼音"/>
                                  <w:bCs/>
                                  <w:color w:val="948A54"/>
                                  <w:sz w:val="66"/>
                                  <w:szCs w:val="66"/>
                                </w:rPr>
                                <w:t>ū</w:t>
                              </w:r>
                              <w:proofErr w:type="spellEnd"/>
                            </w:p>
                          </w:txbxContent>
                        </wps:txbx>
                        <wps:bodyPr upright="1"/>
                      </wps:wsp>
                      <wps:wsp>
                        <wps:cNvPr id="249" name="文本框 249"/>
                        <wps:cNvSpPr txBox="1"/>
                        <wps:spPr>
                          <a:xfrm>
                            <a:off x="8690" y="75373"/>
                            <a:ext cx="1375" cy="1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62C89F60" w14:textId="77777777" w:rsidR="00412CAD" w:rsidRDefault="009C04CA">
                              <w:pPr>
                                <w:rPr>
                                  <w:rFonts w:ascii="汉语拼音" w:eastAsia="黑体" w:hAnsi="汉语拼音" w:cs="汉语拼音"/>
                                  <w:bCs/>
                                  <w:color w:val="948A54"/>
                                  <w:sz w:val="66"/>
                                  <w:szCs w:val="66"/>
                                </w:rPr>
                              </w:pPr>
                              <w:proofErr w:type="spellStart"/>
                              <w:r>
                                <w:rPr>
                                  <w:rFonts w:ascii="汉语拼音" w:eastAsia="黑体" w:hAnsi="汉语拼音" w:cs="汉语拼音" w:hint="eastAsia"/>
                                  <w:bCs/>
                                  <w:color w:val="948A54"/>
                                  <w:sz w:val="66"/>
                                  <w:szCs w:val="66"/>
                                </w:rPr>
                                <w:t>w</w:t>
                              </w:r>
                              <w:r>
                                <w:rPr>
                                  <w:rFonts w:ascii="汉语拼音" w:eastAsia="黑体" w:hAnsi="汉语拼音" w:cs="汉语拼音"/>
                                  <w:bCs/>
                                  <w:color w:val="948A54"/>
                                  <w:sz w:val="66"/>
                                  <w:szCs w:val="66"/>
                                </w:rPr>
                                <w:t>ú</w:t>
                              </w:r>
                              <w:proofErr w:type="spellEnd"/>
                            </w:p>
                          </w:txbxContent>
                        </wps:txbx>
                        <wps:bodyPr upright="1"/>
                      </wps:wsp>
                      <wps:wsp>
                        <wps:cNvPr id="250" name="文本框 250"/>
                        <wps:cNvSpPr txBox="1"/>
                        <wps:spPr>
                          <a:xfrm>
                            <a:off x="9765" y="75373"/>
                            <a:ext cx="1375" cy="1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4E6F4F0C" w14:textId="77777777" w:rsidR="00412CAD" w:rsidRDefault="009C04CA">
                              <w:pPr>
                                <w:rPr>
                                  <w:rFonts w:ascii="汉语拼音" w:eastAsia="黑体" w:hAnsi="汉语拼音" w:cs="汉语拼音"/>
                                  <w:bCs/>
                                  <w:color w:val="948A54"/>
                                  <w:sz w:val="66"/>
                                  <w:szCs w:val="66"/>
                                </w:rPr>
                              </w:pPr>
                              <w:proofErr w:type="spellStart"/>
                              <w:r>
                                <w:rPr>
                                  <w:rFonts w:ascii="汉语拼音" w:eastAsia="黑体" w:hAnsi="汉语拼音" w:cs="汉语拼音" w:hint="eastAsia"/>
                                  <w:bCs/>
                                  <w:color w:val="948A54"/>
                                  <w:sz w:val="66"/>
                                  <w:szCs w:val="66"/>
                                </w:rPr>
                                <w:t>w</w:t>
                              </w:r>
                              <w:r>
                                <w:rPr>
                                  <w:rFonts w:ascii="汉语拼音" w:eastAsia="黑体" w:hAnsi="汉语拼音" w:cs="汉语拼音"/>
                                  <w:bCs/>
                                  <w:color w:val="948A54"/>
                                  <w:sz w:val="66"/>
                                  <w:szCs w:val="66"/>
                                </w:rPr>
                                <w:t>ǔ</w:t>
                              </w:r>
                              <w:proofErr w:type="spellEnd"/>
                            </w:p>
                          </w:txbxContent>
                        </wps:txbx>
                        <wps:bodyPr upright="1"/>
                      </wps:wsp>
                      <wps:wsp>
                        <wps:cNvPr id="251" name="文本框 251"/>
                        <wps:cNvSpPr txBox="1"/>
                        <wps:spPr>
                          <a:xfrm>
                            <a:off x="10915" y="75373"/>
                            <a:ext cx="1375" cy="1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4F780E90" w14:textId="77777777" w:rsidR="00412CAD" w:rsidRDefault="009C04CA">
                              <w:pPr>
                                <w:rPr>
                                  <w:rFonts w:ascii="汉语拼音" w:eastAsia="黑体" w:hAnsi="汉语拼音" w:cs="汉语拼音"/>
                                  <w:bCs/>
                                  <w:color w:val="948A54"/>
                                  <w:sz w:val="66"/>
                                  <w:szCs w:val="66"/>
                                </w:rPr>
                              </w:pPr>
                              <w:proofErr w:type="spellStart"/>
                              <w:r>
                                <w:rPr>
                                  <w:rFonts w:ascii="汉语拼音" w:eastAsia="黑体" w:hAnsi="汉语拼音" w:cs="汉语拼音" w:hint="eastAsia"/>
                                  <w:bCs/>
                                  <w:color w:val="948A54"/>
                                  <w:sz w:val="66"/>
                                  <w:szCs w:val="66"/>
                                </w:rPr>
                                <w:t>w</w:t>
                              </w:r>
                              <w:r>
                                <w:rPr>
                                  <w:rFonts w:ascii="汉语拼音" w:eastAsia="黑体" w:hAnsi="汉语拼音" w:cs="汉语拼音"/>
                                  <w:bCs/>
                                  <w:color w:val="948A54"/>
                                  <w:sz w:val="66"/>
                                  <w:szCs w:val="66"/>
                                </w:rPr>
                                <w:t>ù</w:t>
                              </w:r>
                              <w:proofErr w:type="spellEnd"/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DA64B8" id="组合 252" o:spid="_x0000_s1045" style="position:absolute;left:0;text-align:left;margin-left:95pt;margin-top:536.05pt;width:236.25pt;height:52.55pt;z-index:281294848" coordorigin="7565,75373" coordsize="4725,1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">
                <v:shape id="文本框 248" o:spid="_x0000_s1046" type="#_x0000_t202" style="position:absolute;left:7565;top:75373;width:1375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ta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a18Uw8AnJ9AwAA//8DAFBLAQItABQABgAIAAAAIQDb4fbL7gAAAIUBAAATAAAAAAAAAAAAAAAA&#10;AAAAAABbQ29udGVudF9UeXBlc10ueG1sUEsBAi0AFAAGAAgAAAAhAFr0LFu/AAAAFQEAAAsAAAAA&#10;AAAAAAAAAAAAHwEAAF9yZWxzLy5yZWxzUEsBAi0AFAAGAAgAAAAhAF9py1rBAAAA3AAAAA8AAAAA&#10;AAAAAAAAAAAABwIAAGRycy9kb3ducmV2LnhtbFBLBQYAAAAAAwADALcAAAD1AgAAAAA=&#10;" filled="f" stroked="f">
                  <v:textbox>
                    <w:txbxContent>
                      <w:p w14:paraId="1C22C1C0" w14:textId="77777777" w:rsidR="00412CAD" w:rsidRDefault="009C04CA">
                        <w:pPr>
                          <w:rPr>
                            <w:rFonts w:ascii="汉语拼音" w:eastAsia="黑体" w:hAnsi="汉语拼音" w:cs="汉语拼音"/>
                            <w:bCs/>
                            <w:color w:val="948A54"/>
                            <w:sz w:val="66"/>
                            <w:szCs w:val="66"/>
                          </w:rPr>
                        </w:pPr>
                        <w:proofErr w:type="spellStart"/>
                        <w:r>
                          <w:rPr>
                            <w:rFonts w:ascii="汉语拼音" w:eastAsia="黑体" w:hAnsi="汉语拼音" w:cs="汉语拼音" w:hint="eastAsia"/>
                            <w:bCs/>
                            <w:color w:val="948A54"/>
                            <w:sz w:val="66"/>
                            <w:szCs w:val="66"/>
                          </w:rPr>
                          <w:t>w</w:t>
                        </w:r>
                        <w:r>
                          <w:rPr>
                            <w:rFonts w:ascii="汉语拼音" w:eastAsia="黑体" w:hAnsi="汉语拼音" w:cs="汉语拼音"/>
                            <w:bCs/>
                            <w:color w:val="948A54"/>
                            <w:sz w:val="66"/>
                            <w:szCs w:val="66"/>
                          </w:rPr>
                          <w:t>ū</w:t>
                        </w:r>
                        <w:proofErr w:type="spellEnd"/>
                      </w:p>
                    </w:txbxContent>
                  </v:textbox>
                </v:shape>
                <v:shape id="文本框 249" o:spid="_x0000_s1047" type="#_x0000_t202" style="position:absolute;left:8690;top:75373;width:1375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7B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drA75l4BGT6AwAA//8DAFBLAQItABQABgAIAAAAIQDb4fbL7gAAAIUBAAATAAAAAAAAAAAA&#10;AAAAAAAAAABbQ29udGVudF9UeXBlc10ueG1sUEsBAi0AFAAGAAgAAAAhAFr0LFu/AAAAFQEAAAsA&#10;AAAAAAAAAAAAAAAAHwEAAF9yZWxzLy5yZWxzUEsBAi0AFAAGAAgAAAAhADAlbsHEAAAA3AAAAA8A&#10;AAAAAAAAAAAAAAAABwIAAGRycy9kb3ducmV2LnhtbFBLBQYAAAAAAwADALcAAAD4AgAAAAA=&#10;" filled="f" stroked="f">
                  <v:textbox>
                    <w:txbxContent>
                      <w:p w14:paraId="62C89F60" w14:textId="77777777" w:rsidR="00412CAD" w:rsidRDefault="009C04CA">
                        <w:pPr>
                          <w:rPr>
                            <w:rFonts w:ascii="汉语拼音" w:eastAsia="黑体" w:hAnsi="汉语拼音" w:cs="汉语拼音"/>
                            <w:bCs/>
                            <w:color w:val="948A54"/>
                            <w:sz w:val="66"/>
                            <w:szCs w:val="66"/>
                          </w:rPr>
                        </w:pPr>
                        <w:proofErr w:type="spellStart"/>
                        <w:r>
                          <w:rPr>
                            <w:rFonts w:ascii="汉语拼音" w:eastAsia="黑体" w:hAnsi="汉语拼音" w:cs="汉语拼音" w:hint="eastAsia"/>
                            <w:bCs/>
                            <w:color w:val="948A54"/>
                            <w:sz w:val="66"/>
                            <w:szCs w:val="66"/>
                          </w:rPr>
                          <w:t>w</w:t>
                        </w:r>
                        <w:r>
                          <w:rPr>
                            <w:rFonts w:ascii="汉语拼音" w:eastAsia="黑体" w:hAnsi="汉语拼音" w:cs="汉语拼音"/>
                            <w:bCs/>
                            <w:color w:val="948A54"/>
                            <w:sz w:val="66"/>
                            <w:szCs w:val="66"/>
                          </w:rPr>
                          <w:t>ú</w:t>
                        </w:r>
                        <w:proofErr w:type="spellEnd"/>
                      </w:p>
                    </w:txbxContent>
                  </v:textbox>
                </v:shape>
                <v:shape id="文本框 250" o:spid="_x0000_s1048" type="#_x0000_t202" style="position:absolute;left:9765;top:75373;width:1375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GB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b58Uw8AnJ1AwAA//8DAFBLAQItABQABgAIAAAAIQDb4fbL7gAAAIUBAAATAAAAAAAAAAAAAAAA&#10;AAAAAABbQ29udGVudF9UeXBlc10ueG1sUEsBAi0AFAAGAAgAAAAhAFr0LFu/AAAAFQEAAAsAAAAA&#10;AAAAAAAAAAAAHwEAAF9yZWxzLy5yZWxzUEsBAi0AFAAGAAgAAAAhACTGUYHBAAAA3AAAAA8AAAAA&#10;AAAAAAAAAAAABwIAAGRycy9kb3ducmV2LnhtbFBLBQYAAAAAAwADALcAAAD1AgAAAAA=&#10;" filled="f" stroked="f">
                  <v:textbox>
                    <w:txbxContent>
                      <w:p w14:paraId="4E6F4F0C" w14:textId="77777777" w:rsidR="00412CAD" w:rsidRDefault="009C04CA">
                        <w:pPr>
                          <w:rPr>
                            <w:rFonts w:ascii="汉语拼音" w:eastAsia="黑体" w:hAnsi="汉语拼音" w:cs="汉语拼音"/>
                            <w:bCs/>
                            <w:color w:val="948A54"/>
                            <w:sz w:val="66"/>
                            <w:szCs w:val="66"/>
                          </w:rPr>
                        </w:pPr>
                        <w:proofErr w:type="spellStart"/>
                        <w:r>
                          <w:rPr>
                            <w:rFonts w:ascii="汉语拼音" w:eastAsia="黑体" w:hAnsi="汉语拼音" w:cs="汉语拼音" w:hint="eastAsia"/>
                            <w:bCs/>
                            <w:color w:val="948A54"/>
                            <w:sz w:val="66"/>
                            <w:szCs w:val="66"/>
                          </w:rPr>
                          <w:t>w</w:t>
                        </w:r>
                        <w:r>
                          <w:rPr>
                            <w:rFonts w:ascii="汉语拼音" w:eastAsia="黑体" w:hAnsi="汉语拼音" w:cs="汉语拼音"/>
                            <w:bCs/>
                            <w:color w:val="948A54"/>
                            <w:sz w:val="66"/>
                            <w:szCs w:val="66"/>
                          </w:rPr>
                          <w:t>ǔ</w:t>
                        </w:r>
                        <w:proofErr w:type="spellEnd"/>
                      </w:p>
                    </w:txbxContent>
                  </v:textbox>
                </v:shape>
                <v:shape id="文本框 251" o:spid="_x0000_s1049" type="#_x0000_t202" style="position:absolute;left:10915;top:75373;width:1375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Qa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xGfXieiUdAzh8AAAD//wMAUEsBAi0AFAAGAAgAAAAhANvh9svuAAAAhQEAABMAAAAAAAAAAAAA&#10;AAAAAAAAAFtDb250ZW50X1R5cGVzXS54bWxQSwECLQAUAAYACAAAACEAWvQsW78AAAAVAQAACwAA&#10;AAAAAAAAAAAAAAAfAQAAX3JlbHMvLnJlbHNQSwECLQAUAAYACAAAACEAS4r0GsMAAADcAAAADwAA&#10;AAAAAAAAAAAAAAAHAgAAZHJzL2Rvd25yZXYueG1sUEsFBgAAAAADAAMAtwAAAPcCAAAAAA==&#10;" filled="f" stroked="f">
                  <v:textbox>
                    <w:txbxContent>
                      <w:p w14:paraId="4F780E90" w14:textId="77777777" w:rsidR="00412CAD" w:rsidRDefault="009C04CA">
                        <w:pPr>
                          <w:rPr>
                            <w:rFonts w:ascii="汉语拼音" w:eastAsia="黑体" w:hAnsi="汉语拼音" w:cs="汉语拼音"/>
                            <w:bCs/>
                            <w:color w:val="948A54"/>
                            <w:sz w:val="66"/>
                            <w:szCs w:val="66"/>
                          </w:rPr>
                        </w:pPr>
                        <w:proofErr w:type="spellStart"/>
                        <w:r>
                          <w:rPr>
                            <w:rFonts w:ascii="汉语拼音" w:eastAsia="黑体" w:hAnsi="汉语拼音" w:cs="汉语拼音" w:hint="eastAsia"/>
                            <w:bCs/>
                            <w:color w:val="948A54"/>
                            <w:sz w:val="66"/>
                            <w:szCs w:val="66"/>
                          </w:rPr>
                          <w:t>w</w:t>
                        </w:r>
                        <w:r>
                          <w:rPr>
                            <w:rFonts w:ascii="汉语拼音" w:eastAsia="黑体" w:hAnsi="汉语拼音" w:cs="汉语拼音"/>
                            <w:bCs/>
                            <w:color w:val="948A54"/>
                            <w:sz w:val="66"/>
                            <w:szCs w:val="66"/>
                          </w:rPr>
                          <w:t>ù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81295872" behindDoc="0" locked="0" layoutInCell="1" allowOverlap="1" wp14:anchorId="735E0663" wp14:editId="7927EC1D">
                <wp:simplePos x="0" y="0"/>
                <wp:positionH relativeFrom="column">
                  <wp:posOffset>-4978400</wp:posOffset>
                </wp:positionH>
                <wp:positionV relativeFrom="paragraph">
                  <wp:posOffset>135255</wp:posOffset>
                </wp:positionV>
                <wp:extent cx="3000375" cy="667385"/>
                <wp:effectExtent l="0" t="0" r="0" b="0"/>
                <wp:wrapNone/>
                <wp:docPr id="242" name="组合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0375" cy="667385"/>
                          <a:chOff x="7565" y="75373"/>
                          <a:chExt cx="4725" cy="1051"/>
                        </a:xfrm>
                      </wpg:grpSpPr>
                      <wps:wsp>
                        <wps:cNvPr id="238" name="文本框 238"/>
                        <wps:cNvSpPr txBox="1"/>
                        <wps:spPr>
                          <a:xfrm>
                            <a:off x="7565" y="75373"/>
                            <a:ext cx="1375" cy="1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0B3FAC54" w14:textId="77777777" w:rsidR="00412CAD" w:rsidRDefault="009C04CA">
                              <w:pPr>
                                <w:rPr>
                                  <w:rFonts w:ascii="汉语拼音" w:eastAsia="黑体" w:hAnsi="汉语拼音" w:cs="汉语拼音"/>
                                  <w:bCs/>
                                  <w:color w:val="948A54"/>
                                  <w:sz w:val="66"/>
                                  <w:szCs w:val="66"/>
                                </w:rPr>
                              </w:pPr>
                              <w:proofErr w:type="spellStart"/>
                              <w:r>
                                <w:rPr>
                                  <w:rFonts w:ascii="汉语拼音" w:eastAsia="黑体" w:hAnsi="汉语拼音" w:cs="汉语拼音" w:hint="eastAsia"/>
                                  <w:bCs/>
                                  <w:color w:val="948A54"/>
                                  <w:sz w:val="66"/>
                                  <w:szCs w:val="66"/>
                                </w:rPr>
                                <w:t>w</w:t>
                              </w:r>
                              <w:r>
                                <w:rPr>
                                  <w:rFonts w:ascii="汉语拼音" w:eastAsia="黑体" w:hAnsi="汉语拼音" w:cs="汉语拼音"/>
                                  <w:bCs/>
                                  <w:color w:val="948A54"/>
                                  <w:sz w:val="66"/>
                                  <w:szCs w:val="66"/>
                                </w:rPr>
                                <w:t>ū</w:t>
                              </w:r>
                              <w:proofErr w:type="spellEnd"/>
                            </w:p>
                          </w:txbxContent>
                        </wps:txbx>
                        <wps:bodyPr upright="1"/>
                      </wps:wsp>
                      <wps:wsp>
                        <wps:cNvPr id="239" name="文本框 239"/>
                        <wps:cNvSpPr txBox="1"/>
                        <wps:spPr>
                          <a:xfrm>
                            <a:off x="8690" y="75373"/>
                            <a:ext cx="1375" cy="1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5F4F31A7" w14:textId="77777777" w:rsidR="00412CAD" w:rsidRDefault="009C04CA">
                              <w:pPr>
                                <w:rPr>
                                  <w:rFonts w:ascii="汉语拼音" w:eastAsia="黑体" w:hAnsi="汉语拼音" w:cs="汉语拼音"/>
                                  <w:bCs/>
                                  <w:color w:val="948A54"/>
                                  <w:sz w:val="66"/>
                                  <w:szCs w:val="66"/>
                                </w:rPr>
                              </w:pPr>
                              <w:proofErr w:type="spellStart"/>
                              <w:r>
                                <w:rPr>
                                  <w:rFonts w:ascii="汉语拼音" w:eastAsia="黑体" w:hAnsi="汉语拼音" w:cs="汉语拼音" w:hint="eastAsia"/>
                                  <w:bCs/>
                                  <w:color w:val="948A54"/>
                                  <w:sz w:val="66"/>
                                  <w:szCs w:val="66"/>
                                </w:rPr>
                                <w:t>w</w:t>
                              </w:r>
                              <w:r>
                                <w:rPr>
                                  <w:rFonts w:ascii="汉语拼音" w:eastAsia="黑体" w:hAnsi="汉语拼音" w:cs="汉语拼音"/>
                                  <w:bCs/>
                                  <w:color w:val="948A54"/>
                                  <w:sz w:val="66"/>
                                  <w:szCs w:val="66"/>
                                </w:rPr>
                                <w:t>ú</w:t>
                              </w:r>
                              <w:proofErr w:type="spellEnd"/>
                            </w:p>
                          </w:txbxContent>
                        </wps:txbx>
                        <wps:bodyPr upright="1"/>
                      </wps:wsp>
                      <wps:wsp>
                        <wps:cNvPr id="240" name="文本框 240"/>
                        <wps:cNvSpPr txBox="1"/>
                        <wps:spPr>
                          <a:xfrm>
                            <a:off x="9765" y="75373"/>
                            <a:ext cx="1375" cy="1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71FEAB96" w14:textId="77777777" w:rsidR="00412CAD" w:rsidRDefault="009C04CA">
                              <w:pPr>
                                <w:rPr>
                                  <w:rFonts w:ascii="汉语拼音" w:eastAsia="黑体" w:hAnsi="汉语拼音" w:cs="汉语拼音"/>
                                  <w:bCs/>
                                  <w:color w:val="948A54"/>
                                  <w:sz w:val="66"/>
                                  <w:szCs w:val="66"/>
                                </w:rPr>
                              </w:pPr>
                              <w:proofErr w:type="spellStart"/>
                              <w:r>
                                <w:rPr>
                                  <w:rFonts w:ascii="汉语拼音" w:eastAsia="黑体" w:hAnsi="汉语拼音" w:cs="汉语拼音" w:hint="eastAsia"/>
                                  <w:bCs/>
                                  <w:color w:val="948A54"/>
                                  <w:sz w:val="66"/>
                                  <w:szCs w:val="66"/>
                                </w:rPr>
                                <w:t>w</w:t>
                              </w:r>
                              <w:r>
                                <w:rPr>
                                  <w:rFonts w:ascii="汉语拼音" w:eastAsia="黑体" w:hAnsi="汉语拼音" w:cs="汉语拼音"/>
                                  <w:bCs/>
                                  <w:color w:val="948A54"/>
                                  <w:sz w:val="66"/>
                                  <w:szCs w:val="66"/>
                                </w:rPr>
                                <w:t>ǔ</w:t>
                              </w:r>
                              <w:proofErr w:type="spellEnd"/>
                            </w:p>
                          </w:txbxContent>
                        </wps:txbx>
                        <wps:bodyPr upright="1"/>
                      </wps:wsp>
                      <wps:wsp>
                        <wps:cNvPr id="241" name="文本框 241"/>
                        <wps:cNvSpPr txBox="1"/>
                        <wps:spPr>
                          <a:xfrm>
                            <a:off x="10915" y="75373"/>
                            <a:ext cx="1375" cy="1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53BC2608" w14:textId="77777777" w:rsidR="00412CAD" w:rsidRDefault="009C04CA">
                              <w:pPr>
                                <w:rPr>
                                  <w:rFonts w:ascii="汉语拼音" w:eastAsia="黑体" w:hAnsi="汉语拼音" w:cs="汉语拼音"/>
                                  <w:bCs/>
                                  <w:color w:val="948A54"/>
                                  <w:sz w:val="66"/>
                                  <w:szCs w:val="66"/>
                                </w:rPr>
                              </w:pPr>
                              <w:proofErr w:type="spellStart"/>
                              <w:r>
                                <w:rPr>
                                  <w:rFonts w:ascii="汉语拼音" w:eastAsia="黑体" w:hAnsi="汉语拼音" w:cs="汉语拼音" w:hint="eastAsia"/>
                                  <w:bCs/>
                                  <w:color w:val="948A54"/>
                                  <w:sz w:val="66"/>
                                  <w:szCs w:val="66"/>
                                </w:rPr>
                                <w:t>w</w:t>
                              </w:r>
                              <w:r>
                                <w:rPr>
                                  <w:rFonts w:ascii="汉语拼音" w:eastAsia="黑体" w:hAnsi="汉语拼音" w:cs="汉语拼音"/>
                                  <w:bCs/>
                                  <w:color w:val="948A54"/>
                                  <w:sz w:val="66"/>
                                  <w:szCs w:val="66"/>
                                </w:rPr>
                                <w:t>ù</w:t>
                              </w:r>
                              <w:proofErr w:type="spellEnd"/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5E0663" id="组合 242" o:spid="_x0000_s1050" style="position:absolute;left:0;text-align:left;margin-left:-392pt;margin-top:10.65pt;width:236.25pt;height:52.55pt;z-index:281295872" coordorigin="7565,75373" coordsize="4725,1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">
                <v:shape id="文本框 238" o:spid="_x0000_s1051" type="#_x0000_t202" style="position:absolute;left:7565;top:75373;width:1375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7g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9p4Jh4BuXgCAAD//wMAUEsBAi0AFAAGAAgAAAAhANvh9svuAAAAhQEAABMAAAAAAAAAAAAAAAAA&#10;AAAAAFtDb250ZW50X1R5cGVzXS54bWxQSwECLQAUAAYACAAAACEAWvQsW78AAAAVAQAACwAAAAAA&#10;AAAAAAAAAAAfAQAAX3JlbHMvLnJlbHNQSwECLQAUAAYACAAAACEAB2+4J8AAAADcAAAADwAAAAAA&#10;AAAAAAAAAAAHAgAAZHJzL2Rvd25yZXYueG1sUEsFBgAAAAADAAMAtwAAAPQCAAAAAA==&#10;" filled="f" stroked="f">
                  <v:textbox>
                    <w:txbxContent>
                      <w:p w14:paraId="0B3FAC54" w14:textId="77777777" w:rsidR="00412CAD" w:rsidRDefault="009C04CA">
                        <w:pPr>
                          <w:rPr>
                            <w:rFonts w:ascii="汉语拼音" w:eastAsia="黑体" w:hAnsi="汉语拼音" w:cs="汉语拼音"/>
                            <w:bCs/>
                            <w:color w:val="948A54"/>
                            <w:sz w:val="66"/>
                            <w:szCs w:val="66"/>
                          </w:rPr>
                        </w:pPr>
                        <w:proofErr w:type="spellStart"/>
                        <w:r>
                          <w:rPr>
                            <w:rFonts w:ascii="汉语拼音" w:eastAsia="黑体" w:hAnsi="汉语拼音" w:cs="汉语拼音" w:hint="eastAsia"/>
                            <w:bCs/>
                            <w:color w:val="948A54"/>
                            <w:sz w:val="66"/>
                            <w:szCs w:val="66"/>
                          </w:rPr>
                          <w:t>w</w:t>
                        </w:r>
                        <w:r>
                          <w:rPr>
                            <w:rFonts w:ascii="汉语拼音" w:eastAsia="黑体" w:hAnsi="汉语拼音" w:cs="汉语拼音"/>
                            <w:bCs/>
                            <w:color w:val="948A54"/>
                            <w:sz w:val="66"/>
                            <w:szCs w:val="66"/>
                          </w:rPr>
                          <w:t>ū</w:t>
                        </w:r>
                        <w:proofErr w:type="spellEnd"/>
                      </w:p>
                    </w:txbxContent>
                  </v:textbox>
                </v:shape>
                <v:shape id="文本框 239" o:spid="_x0000_s1052" type="#_x0000_t202" style="position:absolute;left:8690;top:75373;width:1375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2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RzN4nYlHQC6fAAAA//8DAFBLAQItABQABgAIAAAAIQDb4fbL7gAAAIUBAAATAAAAAAAAAAAA&#10;AAAAAAAAAABbQ29udGVudF9UeXBlc10ueG1sUEsBAi0AFAAGAAgAAAAhAFr0LFu/AAAAFQEAAAsA&#10;AAAAAAAAAAAAAAAAHwEAAF9yZWxzLy5yZWxzUEsBAi0AFAAGAAgAAAAhAGgjHbzEAAAA3AAAAA8A&#10;AAAAAAAAAAAAAAAABwIAAGRycy9kb3ducmV2LnhtbFBLBQYAAAAAAwADALcAAAD4AgAAAAA=&#10;" filled="f" stroked="f">
                  <v:textbox>
                    <w:txbxContent>
                      <w:p w14:paraId="5F4F31A7" w14:textId="77777777" w:rsidR="00412CAD" w:rsidRDefault="009C04CA">
                        <w:pPr>
                          <w:rPr>
                            <w:rFonts w:ascii="汉语拼音" w:eastAsia="黑体" w:hAnsi="汉语拼音" w:cs="汉语拼音"/>
                            <w:bCs/>
                            <w:color w:val="948A54"/>
                            <w:sz w:val="66"/>
                            <w:szCs w:val="66"/>
                          </w:rPr>
                        </w:pPr>
                        <w:proofErr w:type="spellStart"/>
                        <w:r>
                          <w:rPr>
                            <w:rFonts w:ascii="汉语拼音" w:eastAsia="黑体" w:hAnsi="汉语拼音" w:cs="汉语拼音" w:hint="eastAsia"/>
                            <w:bCs/>
                            <w:color w:val="948A54"/>
                            <w:sz w:val="66"/>
                            <w:szCs w:val="66"/>
                          </w:rPr>
                          <w:t>w</w:t>
                        </w:r>
                        <w:r>
                          <w:rPr>
                            <w:rFonts w:ascii="汉语拼音" w:eastAsia="黑体" w:hAnsi="汉语拼音" w:cs="汉语拼音"/>
                            <w:bCs/>
                            <w:color w:val="948A54"/>
                            <w:sz w:val="66"/>
                            <w:szCs w:val="66"/>
                          </w:rPr>
                          <w:t>ú</w:t>
                        </w:r>
                        <w:proofErr w:type="spellEnd"/>
                      </w:p>
                    </w:txbxContent>
                  </v:textbox>
                </v:shape>
                <v:shape id="文本框 240" o:spid="_x0000_s1053" type="#_x0000_t202" style="position:absolute;left:9765;top:75373;width:1375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8dc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b58Uw8AnJ9AwAA//8DAFBLAQItABQABgAIAAAAIQDb4fbL7gAAAIUBAAATAAAAAAAAAAAAAAAA&#10;AAAAAABbQ29udGVudF9UeXBlc10ueG1sUEsBAi0AFAAGAAgAAAAhAFr0LFu/AAAAFQEAAAsAAAAA&#10;AAAAAAAAAAAAHwEAAF9yZWxzLy5yZWxzUEsBAi0AFAAGAAgAAAAhAKEfx1zBAAAA3AAAAA8AAAAA&#10;AAAAAAAAAAAABwIAAGRycy9kb3ducmV2LnhtbFBLBQYAAAAAAwADALcAAAD1AgAAAAA=&#10;" filled="f" stroked="f">
                  <v:textbox>
                    <w:txbxContent>
                      <w:p w14:paraId="71FEAB96" w14:textId="77777777" w:rsidR="00412CAD" w:rsidRDefault="009C04CA">
                        <w:pPr>
                          <w:rPr>
                            <w:rFonts w:ascii="汉语拼音" w:eastAsia="黑体" w:hAnsi="汉语拼音" w:cs="汉语拼音"/>
                            <w:bCs/>
                            <w:color w:val="948A54"/>
                            <w:sz w:val="66"/>
                            <w:szCs w:val="66"/>
                          </w:rPr>
                        </w:pPr>
                        <w:proofErr w:type="spellStart"/>
                        <w:r>
                          <w:rPr>
                            <w:rFonts w:ascii="汉语拼音" w:eastAsia="黑体" w:hAnsi="汉语拼音" w:cs="汉语拼音" w:hint="eastAsia"/>
                            <w:bCs/>
                            <w:color w:val="948A54"/>
                            <w:sz w:val="66"/>
                            <w:szCs w:val="66"/>
                          </w:rPr>
                          <w:t>w</w:t>
                        </w:r>
                        <w:r>
                          <w:rPr>
                            <w:rFonts w:ascii="汉语拼音" w:eastAsia="黑体" w:hAnsi="汉语拼音" w:cs="汉语拼音"/>
                            <w:bCs/>
                            <w:color w:val="948A54"/>
                            <w:sz w:val="66"/>
                            <w:szCs w:val="66"/>
                          </w:rPr>
                          <w:t>ǔ</w:t>
                        </w:r>
                        <w:proofErr w:type="spellEnd"/>
                      </w:p>
                    </w:txbxContent>
                  </v:textbox>
                </v:shape>
                <v:shape id="文本框 241" o:spid="_x0000_s1054" type="#_x0000_t202" style="position:absolute;left:10915;top:75373;width:1375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2LH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sUzg90w8AnL3AwAA//8DAFBLAQItABQABgAIAAAAIQDb4fbL7gAAAIUBAAATAAAAAAAAAAAA&#10;AAAAAAAAAABbQ29udGVudF9UeXBlc10ueG1sUEsBAi0AFAAGAAgAAAAhAFr0LFu/AAAAFQEAAAsA&#10;AAAAAAAAAAAAAAAAHwEAAF9yZWxzLy5yZWxzUEsBAi0AFAAGAAgAAAAhAM5TYsfEAAAA3AAAAA8A&#10;AAAAAAAAAAAAAAAABwIAAGRycy9kb3ducmV2LnhtbFBLBQYAAAAAAwADALcAAAD4AgAAAAA=&#10;" filled="f" stroked="f">
                  <v:textbox>
                    <w:txbxContent>
                      <w:p w14:paraId="53BC2608" w14:textId="77777777" w:rsidR="00412CAD" w:rsidRDefault="009C04CA">
                        <w:pPr>
                          <w:rPr>
                            <w:rFonts w:ascii="汉语拼音" w:eastAsia="黑体" w:hAnsi="汉语拼音" w:cs="汉语拼音"/>
                            <w:bCs/>
                            <w:color w:val="948A54"/>
                            <w:sz w:val="66"/>
                            <w:szCs w:val="66"/>
                          </w:rPr>
                        </w:pPr>
                        <w:proofErr w:type="spellStart"/>
                        <w:r>
                          <w:rPr>
                            <w:rFonts w:ascii="汉语拼音" w:eastAsia="黑体" w:hAnsi="汉语拼音" w:cs="汉语拼音" w:hint="eastAsia"/>
                            <w:bCs/>
                            <w:color w:val="948A54"/>
                            <w:sz w:val="66"/>
                            <w:szCs w:val="66"/>
                          </w:rPr>
                          <w:t>w</w:t>
                        </w:r>
                        <w:r>
                          <w:rPr>
                            <w:rFonts w:ascii="汉语拼音" w:eastAsia="黑体" w:hAnsi="汉语拼音" w:cs="汉语拼音"/>
                            <w:bCs/>
                            <w:color w:val="948A54"/>
                            <w:sz w:val="66"/>
                            <w:szCs w:val="66"/>
                          </w:rPr>
                          <w:t>ù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sectPr w:rsidR="00412CAD">
      <w:footerReference w:type="default" r:id="rId22"/>
      <w:pgSz w:w="11906" w:h="16838"/>
      <w:pgMar w:top="1440" w:right="1286" w:bottom="1440" w:left="1800" w:header="851" w:footer="992" w:gutter="0"/>
      <w:pgNumType w:start="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AA156" w14:textId="77777777" w:rsidR="009C04CA" w:rsidRDefault="009C04CA">
      <w:r>
        <w:separator/>
      </w:r>
    </w:p>
  </w:endnote>
  <w:endnote w:type="continuationSeparator" w:id="0">
    <w:p w14:paraId="00428EE2" w14:textId="77777777" w:rsidR="009C04CA" w:rsidRDefault="009C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楷体拼音字库01">
    <w:altName w:val="微软雅黑"/>
    <w:charset w:val="86"/>
    <w:family w:val="auto"/>
    <w:pitch w:val="default"/>
    <w:sig w:usb0="00000001" w:usb1="080E0000" w:usb2="00000000" w:usb3="00000000" w:csb0="00040001" w:csb1="00000000"/>
  </w:font>
  <w:font w:name="汉语拼音">
    <w:altName w:val="Ebrima"/>
    <w:charset w:val="00"/>
    <w:family w:val="auto"/>
    <w:pitch w:val="default"/>
    <w:sig w:usb0="00007A87" w:usb1="80000000" w:usb2="00000008" w:usb3="00000000" w:csb0="400001FF" w:csb1="FFFF0000"/>
  </w:font>
  <w:font w:name="方正楷体拼音字库02">
    <w:altName w:val="微软雅黑"/>
    <w:charset w:val="86"/>
    <w:family w:val="auto"/>
    <w:pitch w:val="default"/>
    <w:sig w:usb0="00000001" w:usb1="080E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小麦体简">
    <w:altName w:val="微软雅黑"/>
    <w:charset w:val="86"/>
    <w:family w:val="auto"/>
    <w:pitch w:val="default"/>
    <w:sig w:usb0="A00002BF" w:usb1="18EF7CFA" w:usb2="00000016" w:usb3="00000000" w:csb0="0004009F" w:csb1="DFD7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32FB4" w14:textId="77777777" w:rsidR="00412CAD" w:rsidRDefault="009C04C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106851" wp14:editId="4B7EE6FB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4" name="文本框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149228" w14:textId="77777777" w:rsidR="00412CAD" w:rsidRDefault="009C04C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106851" id="_x0000_t202" coordsize="21600,21600" o:spt="202" path="m,l,21600r21600,l21600,xe">
              <v:stroke joinstyle="miter"/>
              <v:path gradientshapeok="t" o:connecttype="rect"/>
            </v:shapetype>
            <v:shape id="文本框 74" o:spid="_x0000_s1055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SUBg0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7F149228" w14:textId="77777777" w:rsidR="00412CAD" w:rsidRDefault="009C04CA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A2B63" w14:textId="77777777" w:rsidR="009C04CA" w:rsidRDefault="009C04CA">
      <w:r>
        <w:separator/>
      </w:r>
    </w:p>
  </w:footnote>
  <w:footnote w:type="continuationSeparator" w:id="0">
    <w:p w14:paraId="1E17CFE2" w14:textId="77777777" w:rsidR="009C04CA" w:rsidRDefault="009C0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0DC27F"/>
    <w:multiLevelType w:val="singleLevel"/>
    <w:tmpl w:val="68D66F86"/>
    <w:lvl w:ilvl="0">
      <w:start w:val="2"/>
      <w:numFmt w:val="chineseCounting"/>
      <w:suff w:val="nothing"/>
      <w:lvlText w:val="%1、"/>
      <w:lvlJc w:val="left"/>
      <w:rPr>
        <w:rFonts w:hint="eastAsia"/>
        <w:color w:val="FFFFFF" w:themeColor="background1"/>
        <w:sz w:val="36"/>
      </w:rPr>
    </w:lvl>
  </w:abstractNum>
  <w:abstractNum w:abstractNumId="1" w15:restartNumberingAfterBreak="0">
    <w:nsid w:val="265C3AE0"/>
    <w:multiLevelType w:val="singleLevel"/>
    <w:tmpl w:val="54F00F74"/>
    <w:lvl w:ilvl="0">
      <w:start w:val="3"/>
      <w:numFmt w:val="chineseCounting"/>
      <w:suff w:val="nothing"/>
      <w:lvlText w:val="%1、"/>
      <w:lvlJc w:val="left"/>
      <w:rPr>
        <w:rFonts w:hint="eastAsia"/>
        <w:color w:val="FFFFFF" w:themeColor="background1"/>
        <w:sz w:val="4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8BD061B"/>
    <w:rsid w:val="00412CAD"/>
    <w:rsid w:val="00547443"/>
    <w:rsid w:val="008A6A0A"/>
    <w:rsid w:val="009C04CA"/>
    <w:rsid w:val="00C37D18"/>
    <w:rsid w:val="00C82E87"/>
    <w:rsid w:val="00FD41A6"/>
    <w:rsid w:val="013567EF"/>
    <w:rsid w:val="01A126A1"/>
    <w:rsid w:val="01AE2C14"/>
    <w:rsid w:val="036F4BCB"/>
    <w:rsid w:val="053567BB"/>
    <w:rsid w:val="05CD6152"/>
    <w:rsid w:val="06802245"/>
    <w:rsid w:val="07FA5D19"/>
    <w:rsid w:val="082015C2"/>
    <w:rsid w:val="091A2D41"/>
    <w:rsid w:val="0AAA51E6"/>
    <w:rsid w:val="0B8D2B4F"/>
    <w:rsid w:val="0BCB02E7"/>
    <w:rsid w:val="0BE10C39"/>
    <w:rsid w:val="0C8C6959"/>
    <w:rsid w:val="0FC3675D"/>
    <w:rsid w:val="114A1E0A"/>
    <w:rsid w:val="128C40C3"/>
    <w:rsid w:val="12B7264C"/>
    <w:rsid w:val="14D66610"/>
    <w:rsid w:val="15DE20E7"/>
    <w:rsid w:val="166D1D90"/>
    <w:rsid w:val="16AF2C73"/>
    <w:rsid w:val="1826668A"/>
    <w:rsid w:val="19811465"/>
    <w:rsid w:val="1AB73543"/>
    <w:rsid w:val="1C1766C8"/>
    <w:rsid w:val="1C271937"/>
    <w:rsid w:val="1C8E53E5"/>
    <w:rsid w:val="1DF25EE3"/>
    <w:rsid w:val="1FA112C5"/>
    <w:rsid w:val="21035139"/>
    <w:rsid w:val="211C3EF3"/>
    <w:rsid w:val="21341E29"/>
    <w:rsid w:val="213C314B"/>
    <w:rsid w:val="214D1D7D"/>
    <w:rsid w:val="22443464"/>
    <w:rsid w:val="229666DD"/>
    <w:rsid w:val="237074D0"/>
    <w:rsid w:val="23C701B1"/>
    <w:rsid w:val="23F16141"/>
    <w:rsid w:val="25672735"/>
    <w:rsid w:val="28B93384"/>
    <w:rsid w:val="29182E71"/>
    <w:rsid w:val="2A5A6B1A"/>
    <w:rsid w:val="2A6512C9"/>
    <w:rsid w:val="2ADD018B"/>
    <w:rsid w:val="2BE43841"/>
    <w:rsid w:val="2CC71916"/>
    <w:rsid w:val="2E91312A"/>
    <w:rsid w:val="2F4A1D79"/>
    <w:rsid w:val="302A5764"/>
    <w:rsid w:val="316F7A30"/>
    <w:rsid w:val="32DA1DC8"/>
    <w:rsid w:val="33732E43"/>
    <w:rsid w:val="34CD0F62"/>
    <w:rsid w:val="34D40BB8"/>
    <w:rsid w:val="35634EB6"/>
    <w:rsid w:val="36990725"/>
    <w:rsid w:val="37855992"/>
    <w:rsid w:val="385655AC"/>
    <w:rsid w:val="38BD061B"/>
    <w:rsid w:val="39C71D81"/>
    <w:rsid w:val="3E406E1B"/>
    <w:rsid w:val="400D0ACF"/>
    <w:rsid w:val="406B1F3C"/>
    <w:rsid w:val="40E650D6"/>
    <w:rsid w:val="415B62ED"/>
    <w:rsid w:val="417D75F4"/>
    <w:rsid w:val="44045E2E"/>
    <w:rsid w:val="44967C6B"/>
    <w:rsid w:val="45337401"/>
    <w:rsid w:val="4548461D"/>
    <w:rsid w:val="45733372"/>
    <w:rsid w:val="458F6CD9"/>
    <w:rsid w:val="46401187"/>
    <w:rsid w:val="467F3E86"/>
    <w:rsid w:val="489D3F82"/>
    <w:rsid w:val="49124C0A"/>
    <w:rsid w:val="4A4A40EF"/>
    <w:rsid w:val="4A897649"/>
    <w:rsid w:val="4B1B49B0"/>
    <w:rsid w:val="4B76140B"/>
    <w:rsid w:val="4C8E4C6A"/>
    <w:rsid w:val="4D3B1443"/>
    <w:rsid w:val="4D864480"/>
    <w:rsid w:val="50A206D0"/>
    <w:rsid w:val="51706A0B"/>
    <w:rsid w:val="52EA34A2"/>
    <w:rsid w:val="534B6113"/>
    <w:rsid w:val="544318E1"/>
    <w:rsid w:val="54906828"/>
    <w:rsid w:val="582E7B44"/>
    <w:rsid w:val="5C460C9F"/>
    <w:rsid w:val="5C602755"/>
    <w:rsid w:val="5CAE50A8"/>
    <w:rsid w:val="5DD73D69"/>
    <w:rsid w:val="5E7C1CCA"/>
    <w:rsid w:val="5EF60D92"/>
    <w:rsid w:val="5F893DA9"/>
    <w:rsid w:val="5F9831D7"/>
    <w:rsid w:val="60494FFF"/>
    <w:rsid w:val="61D25FB4"/>
    <w:rsid w:val="63512CF3"/>
    <w:rsid w:val="638A7549"/>
    <w:rsid w:val="63C4057B"/>
    <w:rsid w:val="644B390D"/>
    <w:rsid w:val="64E46181"/>
    <w:rsid w:val="64F13F76"/>
    <w:rsid w:val="65BB2FC1"/>
    <w:rsid w:val="67D4016A"/>
    <w:rsid w:val="67E46AC8"/>
    <w:rsid w:val="68822B83"/>
    <w:rsid w:val="68EA123B"/>
    <w:rsid w:val="69A67A15"/>
    <w:rsid w:val="6AD779DC"/>
    <w:rsid w:val="6D125E88"/>
    <w:rsid w:val="6D535020"/>
    <w:rsid w:val="6E0E51B7"/>
    <w:rsid w:val="6F267891"/>
    <w:rsid w:val="7218663E"/>
    <w:rsid w:val="724112C5"/>
    <w:rsid w:val="7694364D"/>
    <w:rsid w:val="78211A6A"/>
    <w:rsid w:val="78406BF7"/>
    <w:rsid w:val="786520FE"/>
    <w:rsid w:val="7A154E2A"/>
    <w:rsid w:val="7A2C1088"/>
    <w:rsid w:val="7BFC1747"/>
    <w:rsid w:val="7C4171EA"/>
    <w:rsid w:val="7CEC683E"/>
    <w:rsid w:val="7DA159F5"/>
    <w:rsid w:val="7EB92078"/>
    <w:rsid w:val="7F01362F"/>
    <w:rsid w:val="7F1F3EDA"/>
    <w:rsid w:val="7FDC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4809480"/>
  <w15:docId w15:val="{35DC9499-CFD3-4AAB-A34C-3C4C96B8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喻芳芳</dc:creator>
  <cp:lastModifiedBy>He Sue</cp:lastModifiedBy>
  <cp:revision>2</cp:revision>
  <cp:lastPrinted>2018-11-03T14:18:00Z</cp:lastPrinted>
  <dcterms:created xsi:type="dcterms:W3CDTF">2018-11-03T14:23:00Z</dcterms:created>
  <dcterms:modified xsi:type="dcterms:W3CDTF">2018-11-03T14:23:00Z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