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44"/>
          <w:szCs w:val="44"/>
        </w:rPr>
        <w:t xml:space="preserve">《班级生活有规则》  </w:t>
      </w:r>
      <w:r>
        <w:rPr>
          <w:rFonts w:hint="eastAsia"/>
          <w:sz w:val="28"/>
          <w:szCs w:val="28"/>
        </w:rPr>
        <w:t>  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教学目标：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【知识与能力目标】  1、知道班级生活处处有规则； 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2、</w:t>
      </w:r>
      <w:r>
        <w:rPr>
          <w:rFonts w:hint="eastAsia"/>
          <w:sz w:val="28"/>
          <w:szCs w:val="28"/>
        </w:rPr>
        <w:t>明白遵守规则的重要性。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 【过程与方法目标】  通过与班级同学合作制定班级公约，树立遵守规则意识，自觉遵守班规、校规。 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【情感态度价值观目标】  1、树立遵守规则意识，自觉遵守班规、校规。 </w:t>
      </w:r>
    </w:p>
    <w:p>
      <w:pPr>
        <w:numPr>
          <w:ilvl w:val="0"/>
          <w:numId w:val="2"/>
        </w:numPr>
        <w:ind w:firstLine="3360" w:firstLineChars="1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学会做个讲文明、有教养的人。  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 教学重</w:t>
      </w:r>
      <w:r>
        <w:rPr>
          <w:rFonts w:hint="eastAsia"/>
          <w:sz w:val="28"/>
          <w:szCs w:val="28"/>
          <w:lang w:eastAsia="zh-CN"/>
        </w:rPr>
        <w:t>难</w:t>
      </w:r>
      <w:r>
        <w:rPr>
          <w:rFonts w:hint="eastAsia"/>
          <w:sz w:val="28"/>
          <w:szCs w:val="28"/>
        </w:rPr>
        <w:t>点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</w:t>
      </w:r>
      <w:r>
        <w:rPr>
          <w:rFonts w:hint="eastAsia"/>
          <w:sz w:val="28"/>
          <w:szCs w:val="28"/>
          <w:lang w:eastAsia="zh-CN"/>
        </w:rPr>
        <w:t>重点：</w:t>
      </w:r>
      <w:r>
        <w:rPr>
          <w:rFonts w:hint="eastAsia"/>
          <w:sz w:val="28"/>
          <w:szCs w:val="28"/>
        </w:rPr>
        <w:t xml:space="preserve"> 1、了解日常的学习与生活中必须遵守的规章制度。 </w:t>
      </w:r>
    </w:p>
    <w:p>
      <w:pPr>
        <w:numPr>
          <w:ilvl w:val="0"/>
          <w:numId w:val="0"/>
        </w:numPr>
        <w:ind w:leftChars="0"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2、初步树立规则意识、建立班级公约。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难点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  做个自觉遵守规则的人。   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教学准</w:t>
      </w:r>
      <w:r>
        <w:rPr>
          <w:rFonts w:hint="eastAsia"/>
          <w:sz w:val="28"/>
          <w:szCs w:val="28"/>
        </w:rPr>
        <w:t>备： 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教师准备：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a、</w:t>
      </w:r>
      <w:r>
        <w:rPr>
          <w:rFonts w:hint="eastAsia"/>
          <w:sz w:val="28"/>
          <w:szCs w:val="28"/>
        </w:rPr>
        <w:t>搜集遵守规则的事例，可采用照片或录像等多种形式展示；       </w:t>
      </w:r>
      <w:r>
        <w:rPr>
          <w:rFonts w:hint="eastAsia"/>
          <w:sz w:val="28"/>
          <w:szCs w:val="28"/>
          <w:lang w:val="en-US" w:eastAsia="zh-CN"/>
        </w:rPr>
        <w:t xml:space="preserve">         b、</w:t>
      </w:r>
      <w:r>
        <w:rPr>
          <w:rFonts w:hint="eastAsia"/>
          <w:sz w:val="28"/>
          <w:szCs w:val="28"/>
        </w:rPr>
        <w:t>《小学生日常行为规范》和《</w:t>
      </w:r>
      <w:r>
        <w:rPr>
          <w:rFonts w:hint="eastAsia"/>
          <w:sz w:val="28"/>
          <w:szCs w:val="28"/>
          <w:lang w:eastAsia="zh-CN"/>
        </w:rPr>
        <w:t>班级班规</w:t>
      </w:r>
      <w:r>
        <w:rPr>
          <w:rFonts w:hint="eastAsia"/>
          <w:sz w:val="28"/>
          <w:szCs w:val="28"/>
        </w:rPr>
        <w:t>》。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 学生准备：</w:t>
      </w:r>
      <w:r>
        <w:rPr>
          <w:rFonts w:hint="eastAsia"/>
          <w:sz w:val="28"/>
          <w:szCs w:val="28"/>
          <w:lang w:val="en-US" w:eastAsia="zh-CN"/>
        </w:rPr>
        <w:t>a</w:t>
      </w:r>
      <w:r>
        <w:rPr>
          <w:rFonts w:hint="eastAsia"/>
          <w:sz w:val="28"/>
          <w:szCs w:val="28"/>
        </w:rPr>
        <w:t>、调查了解班级和学校的规章制度； </w:t>
      </w:r>
    </w:p>
    <w:p>
      <w:pPr>
        <w:numPr>
          <w:ilvl w:val="0"/>
          <w:numId w:val="0"/>
        </w:numPr>
        <w:ind w:leftChars="0"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b</w:t>
      </w:r>
      <w:r>
        <w:rPr>
          <w:rFonts w:hint="eastAsia"/>
          <w:sz w:val="28"/>
          <w:szCs w:val="28"/>
        </w:rPr>
        <w:t>、搜集身边守规则和不守规则的事例。     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四、教学过程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（一）</w:t>
      </w:r>
      <w:r>
        <w:rPr>
          <w:rFonts w:hint="eastAsia"/>
          <w:sz w:val="28"/>
          <w:szCs w:val="28"/>
        </w:rPr>
        <w:t>故事导入 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1、多媒体播放龟兔赛跑的故事，引导学生思考从中得到了什么启发。 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老师：同学们，早上好！今天我们的上课内容是《班级生活有规则》。下面我们一起来看</w:t>
      </w:r>
      <w:r>
        <w:rPr>
          <w:rFonts w:hint="eastAsia"/>
          <w:sz w:val="28"/>
          <w:szCs w:val="28"/>
          <w:lang w:val="en-US" w:eastAsia="zh-CN"/>
        </w:rPr>
        <w:t>一段视频</w:t>
      </w:r>
      <w:r>
        <w:rPr>
          <w:rFonts w:hint="eastAsia"/>
          <w:sz w:val="28"/>
          <w:szCs w:val="28"/>
        </w:rPr>
        <w:t xml:space="preserve">，看看从中我们能得到什么启示。 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老师：故事结束啦。在这个故事中，我们看到了龟兔赛跑的过程。兔子虽然有先天的优势，但是最后却是乌龟成为了胜利者。为什么呢？同学们有什么想法吗？谁可以来举手发表一下自己的想法呢。 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同学们自由发表意见。 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老师：非常不错哦！同学们都能够积极思考，各抒己见。从视频中我们都能看到，兔子没有遵守交通规则，超速行驶，最后发生了车祸，撞向了一棵树，晕倒了，而乌龟呢，一直都遵守交通规则，稳步前行，最后夺得了胜利。所以呢，在生活中，我们一定要遵守规则。我们班级生活中又有哪些规则呢？  </w:t>
      </w:r>
    </w:p>
    <w:p>
      <w:pPr>
        <w:numPr>
          <w:ilvl w:val="0"/>
          <w:numId w:val="3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体验活动，学习新知 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活动一：班级处处有规则 </w:t>
      </w:r>
    </w:p>
    <w:p>
      <w:pPr>
        <w:numPr>
          <w:ilvl w:val="0"/>
          <w:numId w:val="4"/>
        </w:numPr>
        <w:ind w:left="14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俗话说，没有规矩，不成方圆。生活处处有规则。我们生活在班级的大家庭里，应处处遵守规则。 </w:t>
      </w:r>
    </w:p>
    <w:p>
      <w:pPr>
        <w:numPr>
          <w:ilvl w:val="0"/>
          <w:numId w:val="4"/>
        </w:numPr>
        <w:ind w:left="140" w:leftChars="0" w:firstLine="0" w:firstLineChars="0"/>
      </w:pPr>
      <w:r>
        <w:rPr>
          <w:rFonts w:hint="eastAsia"/>
          <w:sz w:val="28"/>
          <w:szCs w:val="28"/>
        </w:rPr>
        <w:t xml:space="preserve">在学习和生活中，我们要遵守的规则有哪些？过马路的时候要遵守什么规则？在班集体活动中又要遵守哪些规则？  （出示《交通规则》，《小小学生守规范》：小学生守规范，爱家爱党爱祖国。遵纪守法有常规，勤思好问爱科学。珍爱生命勤锻炼，自信自强爱生活。马路要走人行道，注意安全保健康。班级是个大家庭，人人都要多关心。尊敬师长有礼貌，团结合作争第一。花草树木有感情，请你别伤它的心。随地吐痰不文明，果皮纸屑不乱扔。人人都来守规范，个个都会夸你棒！夸你棒！  </w:t>
      </w:r>
    </w:p>
    <w:p>
      <w:pPr>
        <w:numPr>
          <w:ilvl w:val="0"/>
          <w:numId w:val="0"/>
        </w:numPr>
        <w:ind w:left="14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 小结：班级生活处处有规则，主要包括课堂纪律、游戏规则、活动规则等。无论做什么，我们都要自觉遵守规则。 </w:t>
      </w:r>
    </w:p>
    <w:p>
      <w:pPr>
        <w:numPr>
          <w:ilvl w:val="0"/>
          <w:numId w:val="0"/>
        </w:numPr>
        <w:ind w:left="14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活动二：班级生活放大镜 </w:t>
      </w:r>
    </w:p>
    <w:p>
      <w:pPr>
        <w:numPr>
          <w:ilvl w:val="0"/>
          <w:numId w:val="5"/>
        </w:numPr>
        <w:ind w:left="28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夸夸我们班讲文明、守规则的地方。 如：见到老师主动问好、同学之间有礼貌、课堂纪律好等。</w:t>
      </w:r>
    </w:p>
    <w:p>
      <w:pPr>
        <w:numPr>
          <w:ilvl w:val="0"/>
          <w:numId w:val="0"/>
        </w:numPr>
        <w:ind w:left="28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 2、在我们的班级生活中，有哪些不遵守规则的现象呢？请找一找。 如：课间打闹、在走廊上玩危险游戏、上课时吃东西、在墙壁乱涂鸦等。 </w:t>
      </w:r>
    </w:p>
    <w:p>
      <w:pPr>
        <w:numPr>
          <w:ilvl w:val="0"/>
          <w:numId w:val="5"/>
        </w:numPr>
        <w:ind w:left="28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你有过不遵守规则的行为吗？ 学生结合自己的经历列举事例。 </w:t>
      </w:r>
    </w:p>
    <w:p>
      <w:pPr>
        <w:numPr>
          <w:ilvl w:val="0"/>
          <w:numId w:val="5"/>
        </w:numPr>
        <w:ind w:left="28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思考：这些行为会有哪些不好的影响？  </w:t>
      </w:r>
    </w:p>
    <w:p>
      <w:pPr>
        <w:numPr>
          <w:ilvl w:val="0"/>
          <w:numId w:val="0"/>
        </w:numPr>
        <w:ind w:left="28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小结：</w:t>
      </w:r>
      <w:bookmarkStart w:id="0" w:name="_GoBack"/>
      <w:r>
        <w:rPr>
          <w:rFonts w:hint="eastAsia"/>
          <w:sz w:val="28"/>
          <w:szCs w:val="28"/>
        </w:rPr>
        <w:t>违反规则，不计后果，心存侥幸，往往酿成大祸。不仅危害生命安全，给亲人带来无尽的痛苦，而且给他人、给社会造成巨大的影响。看来，自觉遵守规则真是太重要了！</w:t>
      </w:r>
      <w:bookmarkEnd w:id="0"/>
      <w:r>
        <w:rPr>
          <w:rFonts w:hint="eastAsia"/>
          <w:sz w:val="28"/>
          <w:szCs w:val="28"/>
        </w:rPr>
        <w:t xml:space="preserve">  </w:t>
      </w:r>
    </w:p>
    <w:p>
      <w:pPr>
        <w:numPr>
          <w:ilvl w:val="0"/>
          <w:numId w:val="0"/>
        </w:numPr>
        <w:ind w:left="28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活动三：大家一起来约定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1、出示《中小学生守则》  </w:t>
      </w:r>
    </w:p>
    <w:p>
      <w:pPr>
        <w:numPr>
          <w:ilvl w:val="0"/>
          <w:numId w:val="0"/>
        </w:numPr>
        <w:ind w:left="14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除了这些基本规则外，我们班还需要制定哪些自己的规则呢？ </w:t>
      </w:r>
    </w:p>
    <w:p>
      <w:pPr>
        <w:numPr>
          <w:ilvl w:val="0"/>
          <w:numId w:val="4"/>
        </w:numPr>
        <w:ind w:left="14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全班同学一起讨论一份班级公约，看看在我们这个班集体里我们都要遵守哪些规则。 </w:t>
      </w:r>
    </w:p>
    <w:p>
      <w:pPr>
        <w:numPr>
          <w:ilvl w:val="0"/>
          <w:numId w:val="6"/>
        </w:numPr>
        <w:ind w:left="14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师生交流对话：我们班存在哪些影响班集体进步的现象呢？有哪些需要改进的地方？（提示学生可从对待公物、课堂秩序、课间活动安全及学习环境等方面研讨，帮助学生打开思路。） </w:t>
      </w:r>
    </w:p>
    <w:p>
      <w:pPr>
        <w:numPr>
          <w:ilvl w:val="0"/>
          <w:numId w:val="6"/>
        </w:numPr>
        <w:ind w:left="14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小组活动：按照制定规则的要求，针对班级的情况制定班级公约。（引导学生从是否符合班级实际情况来评，有可操作性。）  </w:t>
      </w:r>
    </w:p>
    <w:p>
      <w:pPr>
        <w:numPr>
          <w:ilvl w:val="0"/>
          <w:numId w:val="6"/>
        </w:numPr>
        <w:ind w:left="14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共同拟定班级公约。课后把全班共同拟定的公约张榜公布。 </w:t>
      </w:r>
    </w:p>
    <w:p>
      <w:pPr>
        <w:numPr>
          <w:ilvl w:val="0"/>
          <w:numId w:val="4"/>
        </w:numPr>
        <w:ind w:left="14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活动示例： 《班级公约》：  </w:t>
      </w:r>
    </w:p>
    <w:p>
      <w:pPr>
        <w:numPr>
          <w:ilvl w:val="0"/>
          <w:numId w:val="0"/>
        </w:numPr>
        <w:ind w:left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四、</w:t>
      </w:r>
      <w:r>
        <w:rPr>
          <w:rFonts w:hint="eastAsia"/>
          <w:sz w:val="28"/>
          <w:szCs w:val="28"/>
        </w:rPr>
        <w:t>把</w:t>
      </w:r>
      <w:r>
        <w:rPr>
          <w:rFonts w:hint="eastAsia"/>
          <w:sz w:val="28"/>
          <w:szCs w:val="28"/>
          <w:lang w:eastAsia="zh-CN"/>
        </w:rPr>
        <w:t>“约定”</w:t>
      </w:r>
      <w:r>
        <w:rPr>
          <w:rFonts w:hint="eastAsia"/>
          <w:sz w:val="28"/>
          <w:szCs w:val="28"/>
        </w:rPr>
        <w:t>做成文明棋</w:t>
      </w:r>
    </w:p>
    <w:p>
      <w:pPr>
        <w:numPr>
          <w:ilvl w:val="0"/>
          <w:numId w:val="0"/>
        </w:numPr>
        <w:ind w:left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 1、游戏简介：‚文明棋‛  把‚大家一起来约定‛中的规则内容做成‚文明棋‛，以下棋的方式提醒自己遵守约定。</w:t>
      </w:r>
    </w:p>
    <w:p>
      <w:pPr>
        <w:numPr>
          <w:ilvl w:val="0"/>
          <w:numId w:val="0"/>
        </w:numPr>
        <w:ind w:left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 2、游戏规则：棋子所处位置表示一定文明水平，通过投掷色子决定前进或后退（色子六面分别由‚遵守约定的行为‛和‚不遵守约定的行为‛构成）。  </w:t>
      </w:r>
    </w:p>
    <w:p>
      <w:pPr>
        <w:numPr>
          <w:ilvl w:val="0"/>
          <w:numId w:val="5"/>
        </w:numPr>
        <w:ind w:left="28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游戏进行：分两个小组轮流进行。  </w:t>
      </w:r>
    </w:p>
    <w:p>
      <w:pPr>
        <w:numPr>
          <w:ilvl w:val="0"/>
          <w:numId w:val="5"/>
        </w:numPr>
        <w:ind w:left="28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游戏感悟：只有遵守规则，我们的文明水平才能得到提高；反之，破坏规则的行为会导致我们的文明退步。我们要做一个遵守规则的小学生。 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作业：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 执行《班级公约》，对学生的执行情况及时检查，相互督促，定期评议。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A6DFC5"/>
    <w:multiLevelType w:val="singleLevel"/>
    <w:tmpl w:val="8AA6DFC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34E309B"/>
    <w:multiLevelType w:val="singleLevel"/>
    <w:tmpl w:val="A34E309B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C1F2FF53"/>
    <w:multiLevelType w:val="singleLevel"/>
    <w:tmpl w:val="C1F2FF5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DFCC110"/>
    <w:multiLevelType w:val="singleLevel"/>
    <w:tmpl w:val="2DFCC110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abstractNum w:abstractNumId="4">
    <w:nsid w:val="34184C2D"/>
    <w:multiLevelType w:val="singleLevel"/>
    <w:tmpl w:val="34184C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353FD82"/>
    <w:multiLevelType w:val="singleLevel"/>
    <w:tmpl w:val="7353FD82"/>
    <w:lvl w:ilvl="0" w:tentative="0">
      <w:start w:val="1"/>
      <w:numFmt w:val="decimal"/>
      <w:suff w:val="nothing"/>
      <w:lvlText w:val="%1、"/>
      <w:lvlJc w:val="left"/>
      <w:pPr>
        <w:ind w:left="140" w:leftChars="0" w:firstLine="0" w:firstLineChars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05002"/>
    <w:rsid w:val="54805002"/>
    <w:rsid w:val="5AC035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2018-10-16T01:44:00Z</dcterms:created>
  <dc:creator>Administrator</dc:creator>
  <cp:lastModifiedBy>Administrator</cp:lastModifiedBy>
  <dcterms:modified xsi:type="dcterms:W3CDTF">2018-10-16T06:00:00Z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