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C" w:rsidRPr="00092DF0" w:rsidRDefault="00F8440C" w:rsidP="00F8440C">
      <w:pPr>
        <w:pStyle w:val="NormalWeb"/>
        <w:spacing w:before="0" w:beforeAutospacing="0" w:after="0" w:afterAutospacing="0"/>
        <w:ind w:firstLineChars="700" w:firstLine="31680"/>
        <w:rPr>
          <w:rFonts w:ascii="微软雅黑" w:eastAsia="微软雅黑" w:hAnsi="微软雅黑" w:cs="Times New Roman"/>
          <w:b/>
          <w:bCs/>
          <w:color w:val="000000"/>
          <w:kern w:val="24"/>
          <w:sz w:val="32"/>
          <w:szCs w:val="32"/>
        </w:rPr>
      </w:pPr>
      <w:r w:rsidRPr="00092DF0">
        <w:rPr>
          <w:rFonts w:ascii="微软雅黑" w:eastAsia="微软雅黑" w:hAnsi="微软雅黑" w:cs="Times New Roman"/>
          <w:b/>
          <w:bCs/>
          <w:color w:val="000000"/>
          <w:kern w:val="24"/>
          <w:sz w:val="32"/>
          <w:szCs w:val="32"/>
        </w:rPr>
        <w:t>Simple Past Tense</w:t>
      </w:r>
    </w:p>
    <w:p w:rsidR="00F8440C" w:rsidRDefault="00F8440C" w:rsidP="00387813">
      <w:pPr>
        <w:pStyle w:val="NormalWeb"/>
        <w:spacing w:before="0" w:beforeAutospacing="0" w:after="0" w:afterAutospacing="0"/>
        <w:ind w:firstLineChars="600" w:firstLine="31680"/>
        <w:rPr>
          <w:rFonts w:ascii="Calibri" w:hAnsi="华文楷体" w:cs="Times New Roman"/>
          <w:b/>
          <w:bCs/>
          <w:color w:val="000000"/>
          <w:kern w:val="24"/>
          <w:sz w:val="32"/>
          <w:szCs w:val="32"/>
        </w:rPr>
      </w:pPr>
      <w:r w:rsidRPr="00092DF0">
        <w:rPr>
          <w:rFonts w:ascii="Calibri" w:hAnsi="华文楷体" w:cs="Times New Roman" w:hint="eastAsia"/>
          <w:b/>
          <w:bCs/>
          <w:color w:val="000000"/>
          <w:kern w:val="24"/>
          <w:sz w:val="32"/>
          <w:szCs w:val="32"/>
        </w:rPr>
        <w:t>一般过去时态</w:t>
      </w:r>
      <w:r>
        <w:rPr>
          <w:rFonts w:ascii="Calibri" w:hAnsi="华文楷体" w:cs="Times New Roman" w:hint="eastAsia"/>
          <w:b/>
          <w:bCs/>
          <w:color w:val="000000"/>
          <w:kern w:val="24"/>
          <w:sz w:val="32"/>
          <w:szCs w:val="32"/>
        </w:rPr>
        <w:t>（作业设计）</w:t>
      </w:r>
    </w:p>
    <w:p w:rsidR="00F8440C" w:rsidRPr="00FA3698" w:rsidRDefault="00F8440C" w:rsidP="00AF2A59">
      <w:pPr>
        <w:rPr>
          <w:rFonts w:ascii="宋体"/>
          <w:b/>
          <w:szCs w:val="21"/>
        </w:rPr>
      </w:pPr>
      <w:r w:rsidRPr="00AF2A59">
        <w:rPr>
          <w:rFonts w:ascii="Times New Roman" w:hAnsi="Times New Roman" w:hint="eastAsia"/>
          <w:b/>
        </w:rPr>
        <w:t>一、</w:t>
      </w:r>
      <w:r w:rsidRPr="00FA3698">
        <w:rPr>
          <w:rFonts w:ascii="宋体" w:hAnsi="宋体" w:hint="eastAsia"/>
          <w:b/>
          <w:szCs w:val="21"/>
        </w:rPr>
        <w:t>单选题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1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 xml:space="preserve">— The cake is very delicious. 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— Thank you. I ________ it myself just now.</w:t>
      </w:r>
      <w:bookmarkStart w:id="0" w:name="_GoBack"/>
      <w:bookmarkEnd w:id="0"/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am making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make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made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will make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2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Bill Cates ________ people in Seattle fight against COVID-19 last month.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helps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will help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is helping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helped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3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Did you ________ a wish at your birthday party?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make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made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take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took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4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Everyone ________ Kangkang a birthday card yesterday.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gives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gave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giving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give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5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—Who helped you make the model ship?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—Li Lei ________.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does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did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do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is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6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When I ________ young, I often ________ to the zoo to see animals.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was; went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were; went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am; go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am; went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7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Lily ________ like history before, but now she likes it very much.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don’t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doesn’t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didn’t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hasn't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8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I liked drawing when I ________ five.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was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am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were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are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9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The boy ________ born in 2010 and now he ________ nine years old.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is; is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was; was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is; was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was; is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10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Last year, ________ a large tree in our garden.</w:t>
      </w:r>
    </w:p>
    <w:p w:rsidR="00F8440C" w:rsidRPr="00FA3698" w:rsidRDefault="00F8440C" w:rsidP="00AF2A5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A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have</w:t>
      </w:r>
      <w:r w:rsidRPr="00FA3698">
        <w:rPr>
          <w:rFonts w:ascii="宋体" w:hAnsi="宋体"/>
          <w:szCs w:val="21"/>
        </w:rPr>
        <w:tab/>
        <w:t>B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had</w:t>
      </w:r>
      <w:r w:rsidRPr="00FA3698">
        <w:rPr>
          <w:rFonts w:ascii="宋体" w:hAnsi="宋体"/>
          <w:szCs w:val="21"/>
        </w:rPr>
        <w:tab/>
        <w:t>C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there is</w:t>
      </w:r>
      <w:r w:rsidRPr="00FA3698">
        <w:rPr>
          <w:rFonts w:ascii="宋体" w:hAnsi="宋体"/>
          <w:szCs w:val="21"/>
        </w:rPr>
        <w:tab/>
        <w:t>D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there was</w:t>
      </w:r>
    </w:p>
    <w:p w:rsidR="00F8440C" w:rsidRPr="00FA3698" w:rsidRDefault="00F8440C" w:rsidP="00AF2A59">
      <w:pPr>
        <w:rPr>
          <w:rFonts w:ascii="宋体"/>
          <w:b/>
          <w:szCs w:val="21"/>
        </w:rPr>
      </w:pPr>
      <w:r w:rsidRPr="00FA3698">
        <w:rPr>
          <w:rFonts w:ascii="宋体" w:hAnsi="宋体" w:hint="eastAsia"/>
          <w:b/>
          <w:szCs w:val="21"/>
        </w:rPr>
        <w:t>二、改写句子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1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My father made a special cake yesterday .(</w:t>
      </w:r>
      <w:r w:rsidRPr="00FA3698">
        <w:rPr>
          <w:rFonts w:ascii="宋体" w:hAnsi="宋体" w:hint="eastAsia"/>
          <w:szCs w:val="21"/>
        </w:rPr>
        <w:t>改为一般疑问句</w:t>
      </w:r>
      <w:r w:rsidRPr="00FA3698">
        <w:rPr>
          <w:rFonts w:ascii="宋体" w:hAnsi="宋体"/>
          <w:szCs w:val="21"/>
        </w:rPr>
        <w:t>)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________ ________father ________ a special cake yesterday?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/>
          <w:szCs w:val="21"/>
        </w:rPr>
      </w:pPr>
      <w:r w:rsidRPr="00FA3698">
        <w:rPr>
          <w:rFonts w:ascii="宋体" w:hAnsi="宋体"/>
          <w:szCs w:val="21"/>
        </w:rPr>
        <w:t>2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She put the keys on the table yesterday.</w:t>
      </w:r>
      <w:r w:rsidRPr="00FA3698">
        <w:rPr>
          <w:rFonts w:ascii="宋体" w:hAnsi="宋体" w:hint="eastAsia"/>
          <w:szCs w:val="21"/>
        </w:rPr>
        <w:t>（改为一般疑问句）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________she_____the keys on the table yesterday?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/>
          <w:szCs w:val="21"/>
        </w:rPr>
      </w:pPr>
      <w:r w:rsidRPr="00FA3698">
        <w:rPr>
          <w:rFonts w:ascii="宋体" w:hAnsi="宋体"/>
          <w:szCs w:val="21"/>
        </w:rPr>
        <w:t>3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Lily enjoyed the fashion show the day before yesterday.</w:t>
      </w:r>
      <w:r w:rsidRPr="00FA3698">
        <w:rPr>
          <w:rFonts w:ascii="宋体" w:hAnsi="宋体" w:hint="eastAsia"/>
          <w:szCs w:val="21"/>
        </w:rPr>
        <w:t>（改为一般疑问句）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________ Lily ________ the fashion show the day before yesterday?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/>
          <w:szCs w:val="21"/>
        </w:rPr>
      </w:pPr>
      <w:r w:rsidRPr="00FA3698">
        <w:rPr>
          <w:rFonts w:ascii="宋体" w:hAnsi="宋体"/>
          <w:szCs w:val="21"/>
        </w:rPr>
        <w:t>4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>Jim was late for school </w:t>
      </w:r>
      <w:r w:rsidRPr="00FA3698">
        <w:rPr>
          <w:rFonts w:ascii="宋体" w:hAnsi="宋体"/>
          <w:szCs w:val="21"/>
          <w:u w:val="single"/>
        </w:rPr>
        <w:t>because he got up late</w:t>
      </w:r>
      <w:r w:rsidRPr="00FA3698">
        <w:rPr>
          <w:rFonts w:ascii="宋体"/>
          <w:szCs w:val="21"/>
        </w:rPr>
        <w:t>.</w:t>
      </w:r>
      <w:r w:rsidRPr="00FA3698">
        <w:rPr>
          <w:rFonts w:ascii="宋体"/>
          <w:szCs w:val="21"/>
        </w:rPr>
        <w:t> </w:t>
      </w:r>
      <w:r w:rsidRPr="00FA3698">
        <w:rPr>
          <w:rFonts w:ascii="宋体" w:hAnsi="宋体"/>
          <w:szCs w:val="21"/>
        </w:rPr>
        <w:t>(</w:t>
      </w:r>
      <w:r w:rsidRPr="00FA3698">
        <w:rPr>
          <w:rFonts w:ascii="宋体" w:hAnsi="宋体" w:hint="eastAsia"/>
          <w:szCs w:val="21"/>
        </w:rPr>
        <w:t>就画线部分提问）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________ ________ Jim late for school?</w:t>
      </w:r>
    </w:p>
    <w:p w:rsidR="00F8440C" w:rsidRPr="00FA3698" w:rsidRDefault="00F8440C" w:rsidP="00AF2A59">
      <w:pPr>
        <w:spacing w:line="360" w:lineRule="auto"/>
        <w:jc w:val="left"/>
        <w:textAlignment w:val="center"/>
        <w:rPr>
          <w:rFonts w:ascii="宋体"/>
          <w:szCs w:val="21"/>
        </w:rPr>
      </w:pPr>
      <w:r w:rsidRPr="00FA3698">
        <w:rPr>
          <w:rFonts w:ascii="宋体" w:hAnsi="宋体"/>
          <w:szCs w:val="21"/>
        </w:rPr>
        <w:t>5</w:t>
      </w:r>
      <w:r w:rsidRPr="00FA3698">
        <w:rPr>
          <w:rFonts w:ascii="宋体" w:hAnsi="宋体" w:hint="eastAsia"/>
          <w:szCs w:val="21"/>
        </w:rPr>
        <w:t>．</w:t>
      </w:r>
      <w:r w:rsidRPr="00FA3698">
        <w:rPr>
          <w:rFonts w:ascii="宋体" w:hAnsi="宋体"/>
          <w:szCs w:val="21"/>
        </w:rPr>
        <w:t xml:space="preserve">It was </w:t>
      </w:r>
      <w:r w:rsidRPr="00FA3698">
        <w:rPr>
          <w:rFonts w:ascii="宋体" w:hAnsi="宋体"/>
          <w:szCs w:val="21"/>
          <w:u w:val="single"/>
        </w:rPr>
        <w:t>nice and bright</w:t>
      </w:r>
      <w:r w:rsidRPr="00FA3698">
        <w:rPr>
          <w:rFonts w:ascii="宋体" w:hAnsi="宋体"/>
          <w:szCs w:val="21"/>
        </w:rPr>
        <w:t xml:space="preserve"> yesterday.</w:t>
      </w:r>
      <w:r w:rsidRPr="00FA3698">
        <w:rPr>
          <w:rFonts w:ascii="宋体" w:hAnsi="宋体" w:hint="eastAsia"/>
          <w:szCs w:val="21"/>
        </w:rPr>
        <w:t>（对画线部分提问）</w:t>
      </w:r>
    </w:p>
    <w:p w:rsidR="00F8440C" w:rsidRPr="00FA3698" w:rsidRDefault="00F8440C" w:rsidP="00AF2A59">
      <w:pPr>
        <w:rPr>
          <w:rFonts w:ascii="宋体" w:hAnsi="宋体"/>
          <w:szCs w:val="21"/>
        </w:rPr>
      </w:pPr>
      <w:r w:rsidRPr="00FA3698">
        <w:rPr>
          <w:rFonts w:ascii="宋体" w:hAnsi="宋体"/>
          <w:szCs w:val="21"/>
        </w:rPr>
        <w:t>________ ________ the weather ________ yesterday?</w:t>
      </w:r>
    </w:p>
    <w:p w:rsidR="00F8440C" w:rsidRPr="00FA3698" w:rsidRDefault="00F8440C" w:rsidP="00AF2A59">
      <w:pPr>
        <w:rPr>
          <w:rFonts w:ascii="宋体"/>
          <w:szCs w:val="21"/>
        </w:rPr>
      </w:pPr>
      <w:r w:rsidRPr="00FA3698">
        <w:rPr>
          <w:rFonts w:ascii="宋体" w:hAnsi="宋体" w:hint="eastAsia"/>
          <w:szCs w:val="21"/>
        </w:rPr>
        <w:t>三</w:t>
      </w:r>
      <w:r w:rsidRPr="00FA3698">
        <w:rPr>
          <w:rFonts w:ascii="宋体"/>
          <w:szCs w:val="21"/>
        </w:rPr>
        <w:t>.</w:t>
      </w:r>
      <w:r w:rsidRPr="00FA3698">
        <w:rPr>
          <w:rFonts w:ascii="宋体" w:hAnsi="宋体" w:hint="eastAsia"/>
          <w:szCs w:val="21"/>
        </w:rPr>
        <w:t>短文填空，（首字母或用所给词的正确形式）</w:t>
      </w:r>
    </w:p>
    <w:p w:rsidR="00F8440C" w:rsidRPr="00FA3698" w:rsidRDefault="00F8440C" w:rsidP="00AF2A59">
      <w:pPr>
        <w:spacing w:line="480" w:lineRule="exact"/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Yesterday was Maria’s birthday. Her parents h</w:t>
      </w:r>
      <w:r w:rsidRPr="00FA3698">
        <w:rPr>
          <w:rFonts w:ascii="宋体" w:hAnsi="宋体"/>
          <w:bCs/>
          <w:szCs w:val="21"/>
          <w:u w:val="single"/>
        </w:rPr>
        <w:t xml:space="preserve">   1   </w:t>
      </w:r>
      <w:r w:rsidRPr="00FA3698">
        <w:rPr>
          <w:rFonts w:ascii="宋体" w:hAnsi="宋体"/>
          <w:bCs/>
          <w:szCs w:val="21"/>
        </w:rPr>
        <w:t>a big party for here. A lot of her friends</w:t>
      </w:r>
      <w:r w:rsidRPr="00FA3698">
        <w:rPr>
          <w:rFonts w:ascii="宋体" w:hAnsi="宋体"/>
          <w:bCs/>
          <w:szCs w:val="21"/>
          <w:u w:val="single"/>
        </w:rPr>
        <w:t xml:space="preserve">   2  </w:t>
      </w:r>
      <w:r w:rsidRPr="00FA3698">
        <w:rPr>
          <w:rFonts w:ascii="宋体" w:hAnsi="宋体"/>
          <w:bCs/>
          <w:szCs w:val="21"/>
        </w:rPr>
        <w:t xml:space="preserve"> (come)to her birthday party. There   w</w:t>
      </w:r>
      <w:r w:rsidRPr="00FA3698">
        <w:rPr>
          <w:rFonts w:ascii="宋体" w:hAnsi="宋体"/>
          <w:bCs/>
          <w:szCs w:val="21"/>
          <w:u w:val="single"/>
        </w:rPr>
        <w:t xml:space="preserve">  3   </w:t>
      </w:r>
      <w:r w:rsidRPr="00FA3698">
        <w:rPr>
          <w:rFonts w:ascii="宋体" w:hAnsi="宋体"/>
          <w:bCs/>
          <w:szCs w:val="21"/>
        </w:rPr>
        <w:t>a birthday cake and lots of other food and drinks on the table, but Maria</w:t>
      </w:r>
      <w:r w:rsidRPr="00FA3698">
        <w:rPr>
          <w:rFonts w:ascii="宋体" w:hAnsi="宋体"/>
          <w:bCs/>
          <w:szCs w:val="21"/>
          <w:u w:val="single"/>
        </w:rPr>
        <w:t xml:space="preserve">   4  </w:t>
      </w:r>
      <w:r w:rsidRPr="00FA3698">
        <w:rPr>
          <w:rFonts w:ascii="宋体" w:hAnsi="宋体"/>
          <w:bCs/>
          <w:szCs w:val="21"/>
        </w:rPr>
        <w:t xml:space="preserve">  (not like)them. What did she</w:t>
      </w:r>
      <w:r w:rsidRPr="00FA3698">
        <w:rPr>
          <w:rFonts w:ascii="宋体" w:hAnsi="宋体"/>
          <w:bCs/>
          <w:szCs w:val="21"/>
          <w:u w:val="single"/>
        </w:rPr>
        <w:t xml:space="preserve">    5   </w:t>
      </w:r>
      <w:r w:rsidRPr="00FA3698">
        <w:rPr>
          <w:rFonts w:ascii="宋体" w:hAnsi="宋体"/>
          <w:bCs/>
          <w:szCs w:val="21"/>
        </w:rPr>
        <w:t>(want)? Could you</w:t>
      </w:r>
      <w:r w:rsidRPr="00FA3698">
        <w:rPr>
          <w:rFonts w:ascii="宋体" w:hAnsi="宋体"/>
          <w:bCs/>
          <w:szCs w:val="21"/>
          <w:u w:val="single"/>
        </w:rPr>
        <w:t xml:space="preserve">   6    </w:t>
      </w:r>
      <w:r w:rsidRPr="00FA3698">
        <w:rPr>
          <w:rFonts w:ascii="宋体" w:hAnsi="宋体"/>
          <w:bCs/>
          <w:szCs w:val="21"/>
        </w:rPr>
        <w:t>(guess)?</w:t>
      </w:r>
    </w:p>
    <w:p w:rsidR="00F8440C" w:rsidRPr="00FA3698" w:rsidRDefault="00F8440C" w:rsidP="00AF2A59">
      <w:pPr>
        <w:spacing w:line="480" w:lineRule="exact"/>
        <w:ind w:firstLine="480"/>
        <w:rPr>
          <w:rFonts w:asci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At that time, Maria s</w:t>
      </w:r>
      <w:r w:rsidRPr="00FA3698">
        <w:rPr>
          <w:rFonts w:ascii="宋体" w:hAnsi="宋体"/>
          <w:bCs/>
          <w:szCs w:val="21"/>
          <w:u w:val="single"/>
        </w:rPr>
        <w:t xml:space="preserve">   7   </w:t>
      </w:r>
      <w:r w:rsidRPr="00FA3698">
        <w:rPr>
          <w:rFonts w:ascii="宋体" w:hAnsi="宋体"/>
          <w:bCs/>
          <w:szCs w:val="21"/>
        </w:rPr>
        <w:t>a red card in her mother’s hand. It</w:t>
      </w:r>
      <w:r w:rsidRPr="00FA3698">
        <w:rPr>
          <w:rFonts w:ascii="宋体" w:hAnsi="宋体"/>
          <w:bCs/>
          <w:szCs w:val="21"/>
          <w:u w:val="single"/>
        </w:rPr>
        <w:t xml:space="preserve">   8 </w:t>
      </w:r>
      <w:r w:rsidRPr="00FA3698">
        <w:rPr>
          <w:rFonts w:ascii="宋体" w:hAnsi="宋体"/>
          <w:bCs/>
          <w:szCs w:val="21"/>
        </w:rPr>
        <w:t xml:space="preserve">  (say) </w:t>
      </w:r>
      <w:r w:rsidRPr="00FA3698">
        <w:rPr>
          <w:rFonts w:ascii="宋体" w:hAnsi="宋体" w:hint="eastAsia"/>
          <w:bCs/>
          <w:szCs w:val="21"/>
        </w:rPr>
        <w:t>“</w:t>
      </w:r>
      <w:r w:rsidRPr="00FA3698">
        <w:rPr>
          <w:rFonts w:ascii="宋体" w:hAnsi="宋体"/>
          <w:bCs/>
          <w:szCs w:val="21"/>
        </w:rPr>
        <w:t xml:space="preserve"> Happy birthday to you, dear Maria. There is a nice present for you in your drawer.</w:t>
      </w:r>
      <w:r w:rsidRPr="00FA3698">
        <w:rPr>
          <w:rFonts w:ascii="宋体" w:hAnsi="宋体" w:hint="eastAsia"/>
          <w:bCs/>
          <w:szCs w:val="21"/>
        </w:rPr>
        <w:t>”</w:t>
      </w:r>
    </w:p>
    <w:p w:rsidR="00F8440C" w:rsidRPr="00FA3698" w:rsidRDefault="00F8440C" w:rsidP="00AF2A59">
      <w:pPr>
        <w:spacing w:line="480" w:lineRule="exact"/>
        <w:ind w:firstLine="480"/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Maria r</w:t>
      </w:r>
      <w:r w:rsidRPr="00FA3698">
        <w:rPr>
          <w:rFonts w:ascii="宋体" w:hAnsi="宋体"/>
          <w:bCs/>
          <w:szCs w:val="21"/>
          <w:u w:val="single"/>
        </w:rPr>
        <w:t xml:space="preserve">   9   </w:t>
      </w:r>
      <w:r w:rsidRPr="00FA3698">
        <w:rPr>
          <w:rFonts w:ascii="宋体" w:hAnsi="宋体"/>
          <w:bCs/>
          <w:szCs w:val="21"/>
        </w:rPr>
        <w:t>to her desk and f</w:t>
      </w:r>
      <w:r w:rsidRPr="00FA3698">
        <w:rPr>
          <w:rFonts w:ascii="宋体" w:hAnsi="宋体"/>
          <w:bCs/>
          <w:szCs w:val="21"/>
          <w:u w:val="single"/>
        </w:rPr>
        <w:t xml:space="preserve">    10  </w:t>
      </w:r>
      <w:r w:rsidRPr="00FA3698">
        <w:rPr>
          <w:rFonts w:ascii="宋体" w:hAnsi="宋体"/>
          <w:bCs/>
          <w:szCs w:val="21"/>
        </w:rPr>
        <w:t>a new ipad in the drawer. She was very happy.</w:t>
      </w:r>
    </w:p>
    <w:p w:rsidR="00F8440C" w:rsidRPr="00FA3698" w:rsidRDefault="00F8440C" w:rsidP="00C56B6C">
      <w:pPr>
        <w:spacing w:line="480" w:lineRule="exact"/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1.___________2.__________3._________4.___________5.__________</w:t>
      </w:r>
      <w:r w:rsidRPr="00FA3698">
        <w:rPr>
          <w:rFonts w:ascii="宋体" w:hAnsi="宋体"/>
          <w:bCs/>
          <w:szCs w:val="21"/>
        </w:rPr>
        <w:br/>
        <w:t>6.__________7.__________8.__________9.___________10._________</w:t>
      </w:r>
    </w:p>
    <w:p w:rsidR="00F8440C" w:rsidRPr="00FA3698" w:rsidRDefault="00F8440C" w:rsidP="00C56B6C">
      <w:pPr>
        <w:spacing w:line="480" w:lineRule="exact"/>
        <w:rPr>
          <w:rFonts w:ascii="宋体"/>
          <w:bCs/>
          <w:szCs w:val="21"/>
        </w:rPr>
      </w:pPr>
      <w:r w:rsidRPr="00FA3698">
        <w:rPr>
          <w:rFonts w:ascii="宋体" w:hAnsi="宋体" w:hint="eastAsia"/>
          <w:bCs/>
          <w:szCs w:val="21"/>
        </w:rPr>
        <w:t>四．写作题</w:t>
      </w:r>
    </w:p>
    <w:p w:rsidR="00F8440C" w:rsidRPr="00FA3698" w:rsidRDefault="00F8440C" w:rsidP="00387813">
      <w:pPr>
        <w:spacing w:line="480" w:lineRule="exact"/>
        <w:ind w:firstLineChars="200" w:firstLine="31680"/>
        <w:rPr>
          <w:rFonts w:ascii="宋体"/>
          <w:bCs/>
          <w:szCs w:val="21"/>
        </w:rPr>
      </w:pPr>
      <w:r w:rsidRPr="00FA3698">
        <w:rPr>
          <w:rFonts w:ascii="宋体" w:hAnsi="宋体" w:hint="eastAsia"/>
          <w:bCs/>
          <w:szCs w:val="21"/>
        </w:rPr>
        <w:t>用一般过去时写一篇短文，叙述自己上个</w:t>
      </w:r>
      <w:r>
        <w:rPr>
          <w:rFonts w:ascii="宋体" w:hAnsi="宋体" w:hint="eastAsia"/>
          <w:bCs/>
          <w:szCs w:val="21"/>
        </w:rPr>
        <w:t>暑假是如何度过的</w:t>
      </w:r>
      <w:r>
        <w:rPr>
          <w:rFonts w:ascii="宋体"/>
          <w:bCs/>
          <w:szCs w:val="21"/>
        </w:rPr>
        <w:t>,</w:t>
      </w:r>
      <w:r w:rsidRPr="00FA3698">
        <w:rPr>
          <w:rFonts w:ascii="宋体" w:hAnsi="宋体"/>
          <w:bCs/>
          <w:szCs w:val="21"/>
        </w:rPr>
        <w:t>80</w:t>
      </w:r>
      <w:r w:rsidRPr="00FA3698">
        <w:rPr>
          <w:rFonts w:ascii="宋体" w:hAnsi="宋体" w:hint="eastAsia"/>
          <w:bCs/>
          <w:szCs w:val="21"/>
        </w:rPr>
        <w:t>个单词左右。</w:t>
      </w:r>
    </w:p>
    <w:p w:rsidR="00F8440C" w:rsidRPr="00FA3698" w:rsidRDefault="00F8440C" w:rsidP="00387813">
      <w:pPr>
        <w:spacing w:line="480" w:lineRule="exact"/>
        <w:ind w:firstLineChars="200" w:firstLine="31680"/>
        <w:rPr>
          <w:rFonts w:ascii="宋体"/>
          <w:bCs/>
          <w:szCs w:val="21"/>
        </w:rPr>
      </w:pPr>
    </w:p>
    <w:p w:rsidR="00F8440C" w:rsidRPr="00FA3698" w:rsidRDefault="00F8440C" w:rsidP="002D2966">
      <w:pPr>
        <w:spacing w:line="480" w:lineRule="exact"/>
        <w:rPr>
          <w:rFonts w:ascii="宋体"/>
          <w:bCs/>
          <w:szCs w:val="21"/>
        </w:rPr>
      </w:pPr>
    </w:p>
    <w:p w:rsidR="00F8440C" w:rsidRPr="003315A9" w:rsidRDefault="00F8440C" w:rsidP="00387813">
      <w:pPr>
        <w:spacing w:line="480" w:lineRule="exact"/>
        <w:ind w:firstLineChars="1100" w:firstLine="31680"/>
        <w:rPr>
          <w:rFonts w:ascii="宋体"/>
          <w:b/>
          <w:bCs/>
          <w:sz w:val="30"/>
          <w:szCs w:val="30"/>
        </w:rPr>
      </w:pPr>
      <w:r w:rsidRPr="003315A9">
        <w:rPr>
          <w:rFonts w:ascii="宋体" w:hAnsi="宋体" w:hint="eastAsia"/>
          <w:b/>
          <w:bCs/>
          <w:sz w:val="30"/>
          <w:szCs w:val="30"/>
        </w:rPr>
        <w:t>参考答案</w:t>
      </w:r>
    </w:p>
    <w:p w:rsidR="00F8440C" w:rsidRPr="003315A9" w:rsidRDefault="00F8440C" w:rsidP="00E73A3B">
      <w:pPr>
        <w:spacing w:line="480" w:lineRule="exact"/>
        <w:rPr>
          <w:rFonts w:ascii="宋体"/>
          <w:bCs/>
          <w:szCs w:val="21"/>
        </w:rPr>
      </w:pPr>
      <w:r w:rsidRPr="003315A9">
        <w:rPr>
          <w:rFonts w:ascii="宋体" w:hAnsi="宋体" w:hint="eastAsia"/>
          <w:b/>
          <w:bCs/>
          <w:szCs w:val="21"/>
        </w:rPr>
        <w:t>一</w:t>
      </w:r>
      <w:r w:rsidRPr="003315A9">
        <w:rPr>
          <w:rFonts w:ascii="宋体"/>
          <w:b/>
          <w:bCs/>
          <w:szCs w:val="21"/>
        </w:rPr>
        <w:t>.</w:t>
      </w:r>
      <w:r w:rsidRPr="003315A9">
        <w:rPr>
          <w:rFonts w:ascii="宋体" w:hAnsi="宋体" w:hint="eastAsia"/>
          <w:b/>
          <w:bCs/>
          <w:szCs w:val="21"/>
        </w:rPr>
        <w:t>单项选择</w:t>
      </w:r>
    </w:p>
    <w:p w:rsidR="00F8440C" w:rsidRPr="00FA3698" w:rsidRDefault="00F8440C" w:rsidP="002D2966">
      <w:pPr>
        <w:spacing w:line="480" w:lineRule="exact"/>
        <w:rPr>
          <w:rFonts w:asci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1.C 2.D</w:t>
      </w:r>
      <w:r>
        <w:rPr>
          <w:rFonts w:ascii="宋体" w:hAnsi="宋体"/>
          <w:bCs/>
          <w:szCs w:val="21"/>
        </w:rPr>
        <w:t xml:space="preserve"> 3.A 4.B 5.B  6.A  7.C 8.A 9.D </w:t>
      </w:r>
      <w:r w:rsidRPr="00FA3698">
        <w:rPr>
          <w:rFonts w:ascii="宋体" w:hAnsi="宋体"/>
          <w:bCs/>
          <w:szCs w:val="21"/>
        </w:rPr>
        <w:t>10.D</w:t>
      </w:r>
    </w:p>
    <w:p w:rsidR="00F8440C" w:rsidRPr="00FA3698" w:rsidRDefault="00F8440C" w:rsidP="00E73A3B">
      <w:pPr>
        <w:rPr>
          <w:rFonts w:ascii="宋体"/>
          <w:b/>
          <w:szCs w:val="21"/>
        </w:rPr>
      </w:pPr>
      <w:r w:rsidRPr="00FA3698">
        <w:rPr>
          <w:rFonts w:ascii="宋体" w:hAnsi="宋体" w:hint="eastAsia"/>
          <w:b/>
          <w:szCs w:val="21"/>
        </w:rPr>
        <w:t>二、改写句子</w:t>
      </w:r>
    </w:p>
    <w:p w:rsidR="00F8440C" w:rsidRPr="00FA3698" w:rsidRDefault="00F8440C" w:rsidP="00E73A3B">
      <w:pPr>
        <w:pStyle w:val="ListParagraph"/>
        <w:numPr>
          <w:ilvl w:val="0"/>
          <w:numId w:val="1"/>
        </w:numPr>
        <w:spacing w:line="480" w:lineRule="exact"/>
        <w:ind w:firstLineChars="0"/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Did  you</w:t>
      </w:r>
      <w:r>
        <w:rPr>
          <w:rFonts w:ascii="宋体" w:hAnsi="宋体"/>
          <w:bCs/>
          <w:szCs w:val="21"/>
        </w:rPr>
        <w:t>r</w:t>
      </w:r>
      <w:r w:rsidRPr="00FA3698">
        <w:rPr>
          <w:rFonts w:ascii="宋体" w:hAnsi="宋体"/>
          <w:bCs/>
          <w:szCs w:val="21"/>
        </w:rPr>
        <w:t xml:space="preserve"> make   2. Did put     3. Did enjoy       </w:t>
      </w:r>
    </w:p>
    <w:p w:rsidR="00F8440C" w:rsidRPr="00FA3698" w:rsidRDefault="00F8440C" w:rsidP="00E73A3B">
      <w:pPr>
        <w:spacing w:line="480" w:lineRule="exact"/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4.   Why  was     5.What was like</w:t>
      </w:r>
    </w:p>
    <w:p w:rsidR="00F8440C" w:rsidRPr="00FA3698" w:rsidRDefault="00F8440C" w:rsidP="00E73A3B">
      <w:pPr>
        <w:rPr>
          <w:rFonts w:ascii="宋体"/>
          <w:szCs w:val="21"/>
        </w:rPr>
      </w:pPr>
      <w:r w:rsidRPr="003315A9">
        <w:rPr>
          <w:rFonts w:ascii="宋体" w:hAnsi="宋体" w:hint="eastAsia"/>
          <w:b/>
          <w:szCs w:val="21"/>
        </w:rPr>
        <w:t>三</w:t>
      </w:r>
      <w:r w:rsidRPr="003315A9">
        <w:rPr>
          <w:rFonts w:ascii="宋体"/>
          <w:b/>
          <w:szCs w:val="21"/>
        </w:rPr>
        <w:t>.</w:t>
      </w:r>
      <w:r w:rsidRPr="003315A9">
        <w:rPr>
          <w:rFonts w:ascii="宋体" w:hAnsi="宋体" w:hint="eastAsia"/>
          <w:b/>
          <w:szCs w:val="21"/>
        </w:rPr>
        <w:t>短文填空，（首字母或用所给词的正确形式</w:t>
      </w:r>
      <w:r w:rsidRPr="00FA3698">
        <w:rPr>
          <w:rFonts w:ascii="宋体" w:hAnsi="宋体" w:hint="eastAsia"/>
          <w:szCs w:val="21"/>
        </w:rPr>
        <w:t>）</w:t>
      </w:r>
    </w:p>
    <w:p w:rsidR="00F8440C" w:rsidRPr="00FA3698" w:rsidRDefault="00F8440C" w:rsidP="00E73A3B">
      <w:pPr>
        <w:rPr>
          <w:rFonts w:ascii="宋体" w:hAnsi="宋体"/>
          <w:bCs/>
          <w:szCs w:val="21"/>
        </w:rPr>
      </w:pPr>
      <w:r w:rsidRPr="00FA3698">
        <w:rPr>
          <w:rFonts w:ascii="宋体" w:hAnsi="宋体"/>
          <w:szCs w:val="21"/>
        </w:rPr>
        <w:t>1.</w:t>
      </w:r>
      <w:r>
        <w:rPr>
          <w:rFonts w:ascii="宋体" w:hAnsi="宋体"/>
          <w:bCs/>
          <w:szCs w:val="21"/>
        </w:rPr>
        <w:t>had   2.came  3.was  4.didn’</w:t>
      </w:r>
      <w:r w:rsidRPr="00FA3698">
        <w:rPr>
          <w:rFonts w:ascii="宋体" w:hAnsi="宋体"/>
          <w:bCs/>
          <w:szCs w:val="21"/>
        </w:rPr>
        <w:t xml:space="preserve">t like  5.want  </w:t>
      </w:r>
    </w:p>
    <w:p w:rsidR="00F8440C" w:rsidRPr="00FA3698" w:rsidRDefault="00F8440C" w:rsidP="00E73A3B">
      <w:pPr>
        <w:rPr>
          <w:rFonts w:ascii="宋体" w:hAnsi="宋体"/>
          <w:bCs/>
          <w:szCs w:val="21"/>
        </w:rPr>
      </w:pPr>
      <w:r w:rsidRPr="00FA3698">
        <w:rPr>
          <w:rFonts w:ascii="宋体" w:hAnsi="宋体"/>
          <w:bCs/>
          <w:szCs w:val="21"/>
        </w:rPr>
        <w:t>6.guess  7.saw  8.said   9.ran  10.found</w:t>
      </w:r>
    </w:p>
    <w:p w:rsidR="00F8440C" w:rsidRPr="003315A9" w:rsidRDefault="00F8440C" w:rsidP="002D2966">
      <w:pPr>
        <w:spacing w:line="480" w:lineRule="exact"/>
        <w:rPr>
          <w:rFonts w:ascii="宋体"/>
          <w:b/>
          <w:bCs/>
          <w:szCs w:val="21"/>
        </w:rPr>
      </w:pPr>
      <w:r w:rsidRPr="003315A9">
        <w:rPr>
          <w:rFonts w:ascii="宋体" w:hAnsi="宋体" w:hint="eastAsia"/>
          <w:b/>
          <w:bCs/>
          <w:szCs w:val="21"/>
        </w:rPr>
        <w:t>四．写作题</w:t>
      </w:r>
    </w:p>
    <w:p w:rsidR="00F8440C" w:rsidRPr="00FA3698" w:rsidRDefault="00F8440C" w:rsidP="001B5851">
      <w:pPr>
        <w:ind w:firstLineChars="250" w:firstLine="31680"/>
        <w:rPr>
          <w:rFonts w:ascii="宋体"/>
          <w:bCs/>
          <w:szCs w:val="21"/>
        </w:rPr>
        <w:sectPr w:rsidR="00F8440C" w:rsidRPr="00FA36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319" w:h="14572"/>
          <w:pgMar w:top="1134" w:right="1134" w:bottom="1134" w:left="1134" w:header="851" w:footer="992" w:gutter="0"/>
          <w:cols w:space="720"/>
          <w:docGrid w:type="lines" w:linePitch="312"/>
        </w:sectPr>
      </w:pPr>
      <w:r w:rsidRPr="00FA3698">
        <w:rPr>
          <w:rFonts w:ascii="宋体" w:hAnsi="宋体"/>
          <w:color w:val="333333"/>
          <w:szCs w:val="21"/>
          <w:shd w:val="clear" w:color="auto" w:fill="FFFFFF"/>
        </w:rPr>
        <w:t>I had a happy summer holiday because I did many interesting things.</w:t>
      </w:r>
      <w:r w:rsidRPr="00FA3698">
        <w:rPr>
          <w:rFonts w:ascii="宋体"/>
          <w:color w:val="333333"/>
          <w:szCs w:val="21"/>
        </w:rPr>
        <w:br/>
      </w:r>
      <w:r w:rsidRPr="00FA3698">
        <w:rPr>
          <w:rFonts w:ascii="宋体" w:hAnsi="宋体"/>
          <w:color w:val="333333"/>
          <w:szCs w:val="21"/>
          <w:shd w:val="clear" w:color="auto" w:fill="FFFFFF"/>
        </w:rPr>
        <w:t>I went to the beach and I swam in the sea.I called my friend and played with them.I visited my grandparents and ate much delicious food.</w:t>
      </w:r>
      <w:r w:rsidRPr="00FA3698">
        <w:rPr>
          <w:rFonts w:ascii="宋体"/>
          <w:color w:val="333333"/>
          <w:szCs w:val="21"/>
        </w:rPr>
        <w:br/>
      </w:r>
      <w:r>
        <w:rPr>
          <w:rFonts w:ascii="宋体" w:hAnsi="宋体"/>
          <w:color w:val="333333"/>
          <w:szCs w:val="21"/>
          <w:shd w:val="clear" w:color="auto" w:fill="FFFFFF"/>
        </w:rPr>
        <w:t xml:space="preserve">     </w:t>
      </w:r>
      <w:r w:rsidRPr="00FA3698">
        <w:rPr>
          <w:rFonts w:ascii="宋体" w:hAnsi="宋体"/>
          <w:color w:val="333333"/>
          <w:szCs w:val="21"/>
          <w:shd w:val="clear" w:color="auto" w:fill="FFFFFF"/>
        </w:rPr>
        <w:t>Then I went to the zoo whit my sister.I was very happy.Because I saw a lot of animals.They were very lovely.So I took photos of all animals.I liked the butterflies best.They were colourful and beautiful.My sister liked it too</w:t>
      </w:r>
      <w:r>
        <w:rPr>
          <w:rFonts w:ascii="宋体" w:hAnsi="宋体"/>
          <w:color w:val="333333"/>
          <w:szCs w:val="21"/>
          <w:shd w:val="clear" w:color="auto" w:fill="FFFFFF"/>
        </w:rPr>
        <w:t>.</w:t>
      </w:r>
    </w:p>
    <w:p w:rsidR="00F8440C" w:rsidRPr="00092DF0" w:rsidRDefault="00F8440C" w:rsidP="00AF2A59">
      <w:pPr>
        <w:rPr>
          <w:sz w:val="32"/>
          <w:szCs w:val="32"/>
        </w:rPr>
      </w:pPr>
    </w:p>
    <w:sectPr w:rsidR="00F8440C" w:rsidRPr="00092DF0" w:rsidSect="00FE6F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0C" w:rsidRDefault="00F8440C" w:rsidP="00092DF0">
      <w:r>
        <w:separator/>
      </w:r>
    </w:p>
  </w:endnote>
  <w:endnote w:type="continuationSeparator" w:id="0">
    <w:p w:rsidR="00F8440C" w:rsidRDefault="00F8440C" w:rsidP="0009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0C" w:rsidRDefault="00F8440C" w:rsidP="00092DF0">
      <w:r>
        <w:separator/>
      </w:r>
    </w:p>
  </w:footnote>
  <w:footnote w:type="continuationSeparator" w:id="0">
    <w:p w:rsidR="00F8440C" w:rsidRDefault="00F8440C" w:rsidP="00092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 w:rsidP="00CE55E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 w:rsidP="00AF2A59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Default="00F844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0DF"/>
    <w:multiLevelType w:val="hybridMultilevel"/>
    <w:tmpl w:val="1EFE4880"/>
    <w:lvl w:ilvl="0" w:tplc="389ABF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337"/>
    <w:rsid w:val="0001286D"/>
    <w:rsid w:val="00012960"/>
    <w:rsid w:val="00026E60"/>
    <w:rsid w:val="00027DB4"/>
    <w:rsid w:val="00032D4E"/>
    <w:rsid w:val="00034AD4"/>
    <w:rsid w:val="00040194"/>
    <w:rsid w:val="000423D1"/>
    <w:rsid w:val="00043D31"/>
    <w:rsid w:val="00044B20"/>
    <w:rsid w:val="00053900"/>
    <w:rsid w:val="00083BBC"/>
    <w:rsid w:val="00092DF0"/>
    <w:rsid w:val="000A5FA8"/>
    <w:rsid w:val="000A77CB"/>
    <w:rsid w:val="000B7328"/>
    <w:rsid w:val="001331EE"/>
    <w:rsid w:val="00174A84"/>
    <w:rsid w:val="001767E8"/>
    <w:rsid w:val="00180111"/>
    <w:rsid w:val="001B5851"/>
    <w:rsid w:val="001C41BD"/>
    <w:rsid w:val="001C43CC"/>
    <w:rsid w:val="001D02AA"/>
    <w:rsid w:val="00204824"/>
    <w:rsid w:val="002264E3"/>
    <w:rsid w:val="00243227"/>
    <w:rsid w:val="0025407A"/>
    <w:rsid w:val="002A724F"/>
    <w:rsid w:val="002B2BFA"/>
    <w:rsid w:val="002B62C5"/>
    <w:rsid w:val="002D2966"/>
    <w:rsid w:val="00300E18"/>
    <w:rsid w:val="00316F4D"/>
    <w:rsid w:val="00321ACC"/>
    <w:rsid w:val="00327D37"/>
    <w:rsid w:val="003315A9"/>
    <w:rsid w:val="00335E04"/>
    <w:rsid w:val="003660C8"/>
    <w:rsid w:val="00387813"/>
    <w:rsid w:val="00390EA5"/>
    <w:rsid w:val="00397B99"/>
    <w:rsid w:val="003F6E71"/>
    <w:rsid w:val="00402905"/>
    <w:rsid w:val="004111B6"/>
    <w:rsid w:val="004335B9"/>
    <w:rsid w:val="00466EA7"/>
    <w:rsid w:val="00481DFD"/>
    <w:rsid w:val="004C6537"/>
    <w:rsid w:val="00506ED2"/>
    <w:rsid w:val="00513C7A"/>
    <w:rsid w:val="00574C66"/>
    <w:rsid w:val="00583FEB"/>
    <w:rsid w:val="00584304"/>
    <w:rsid w:val="005A0774"/>
    <w:rsid w:val="005A57F1"/>
    <w:rsid w:val="005B1CF4"/>
    <w:rsid w:val="005D4F71"/>
    <w:rsid w:val="005E2865"/>
    <w:rsid w:val="005E5DB1"/>
    <w:rsid w:val="005E6456"/>
    <w:rsid w:val="005F5EE0"/>
    <w:rsid w:val="006375D6"/>
    <w:rsid w:val="00670F1C"/>
    <w:rsid w:val="00676858"/>
    <w:rsid w:val="00681E17"/>
    <w:rsid w:val="0069507D"/>
    <w:rsid w:val="006D4C9E"/>
    <w:rsid w:val="006F33E3"/>
    <w:rsid w:val="00702E63"/>
    <w:rsid w:val="00704A9A"/>
    <w:rsid w:val="007407B8"/>
    <w:rsid w:val="00750ED2"/>
    <w:rsid w:val="00767E4F"/>
    <w:rsid w:val="007A04CA"/>
    <w:rsid w:val="007D4F61"/>
    <w:rsid w:val="00821A00"/>
    <w:rsid w:val="00852B2B"/>
    <w:rsid w:val="00894A99"/>
    <w:rsid w:val="008C003C"/>
    <w:rsid w:val="008C7A40"/>
    <w:rsid w:val="008D0CB8"/>
    <w:rsid w:val="008E4875"/>
    <w:rsid w:val="008F4299"/>
    <w:rsid w:val="00936ECE"/>
    <w:rsid w:val="00942088"/>
    <w:rsid w:val="00945870"/>
    <w:rsid w:val="00946E9D"/>
    <w:rsid w:val="0098105B"/>
    <w:rsid w:val="00981D24"/>
    <w:rsid w:val="009A235D"/>
    <w:rsid w:val="009B62C8"/>
    <w:rsid w:val="009D5E94"/>
    <w:rsid w:val="00A00E16"/>
    <w:rsid w:val="00A01F4B"/>
    <w:rsid w:val="00A17B40"/>
    <w:rsid w:val="00A30641"/>
    <w:rsid w:val="00A35C45"/>
    <w:rsid w:val="00A44A22"/>
    <w:rsid w:val="00A475A8"/>
    <w:rsid w:val="00A5736F"/>
    <w:rsid w:val="00A9230F"/>
    <w:rsid w:val="00AF2A59"/>
    <w:rsid w:val="00B1042E"/>
    <w:rsid w:val="00B26F9D"/>
    <w:rsid w:val="00B334AE"/>
    <w:rsid w:val="00B353C6"/>
    <w:rsid w:val="00B4058D"/>
    <w:rsid w:val="00B52D68"/>
    <w:rsid w:val="00B71AA6"/>
    <w:rsid w:val="00B96FC9"/>
    <w:rsid w:val="00BC06E4"/>
    <w:rsid w:val="00BD1DE9"/>
    <w:rsid w:val="00BD5AA9"/>
    <w:rsid w:val="00BE1A3D"/>
    <w:rsid w:val="00C02245"/>
    <w:rsid w:val="00C55328"/>
    <w:rsid w:val="00C56B6C"/>
    <w:rsid w:val="00C6356B"/>
    <w:rsid w:val="00C765FB"/>
    <w:rsid w:val="00C90B87"/>
    <w:rsid w:val="00CB062B"/>
    <w:rsid w:val="00CB196A"/>
    <w:rsid w:val="00CC5A4B"/>
    <w:rsid w:val="00CD7CCB"/>
    <w:rsid w:val="00CE55E1"/>
    <w:rsid w:val="00D02337"/>
    <w:rsid w:val="00D03574"/>
    <w:rsid w:val="00D03B24"/>
    <w:rsid w:val="00D27214"/>
    <w:rsid w:val="00D47B5D"/>
    <w:rsid w:val="00D7028D"/>
    <w:rsid w:val="00D96342"/>
    <w:rsid w:val="00DD0184"/>
    <w:rsid w:val="00DF0126"/>
    <w:rsid w:val="00DF65FB"/>
    <w:rsid w:val="00E06480"/>
    <w:rsid w:val="00E56512"/>
    <w:rsid w:val="00E65D32"/>
    <w:rsid w:val="00E73A3B"/>
    <w:rsid w:val="00E9052B"/>
    <w:rsid w:val="00EB3236"/>
    <w:rsid w:val="00EE6CCB"/>
    <w:rsid w:val="00F1062A"/>
    <w:rsid w:val="00F20552"/>
    <w:rsid w:val="00F42E79"/>
    <w:rsid w:val="00F51AFF"/>
    <w:rsid w:val="00F8440C"/>
    <w:rsid w:val="00FA3698"/>
    <w:rsid w:val="00FB29CA"/>
    <w:rsid w:val="00FC1D6A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DF0"/>
    <w:rPr>
      <w:sz w:val="18"/>
    </w:rPr>
  </w:style>
  <w:style w:type="paragraph" w:styleId="Footer">
    <w:name w:val="footer"/>
    <w:basedOn w:val="Normal"/>
    <w:link w:val="FooterChar"/>
    <w:uiPriority w:val="99"/>
    <w:rsid w:val="00092D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2DF0"/>
    <w:rPr>
      <w:sz w:val="18"/>
    </w:rPr>
  </w:style>
  <w:style w:type="paragraph" w:styleId="NormalWeb">
    <w:name w:val="Normal (Web)"/>
    <w:basedOn w:val="Normal"/>
    <w:uiPriority w:val="99"/>
    <w:semiHidden/>
    <w:rsid w:val="00092D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73A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444</Words>
  <Characters>2532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15</cp:revision>
  <dcterms:created xsi:type="dcterms:W3CDTF">2022-11-28T06:11:00Z</dcterms:created>
  <dcterms:modified xsi:type="dcterms:W3CDTF">2022-12-23T04:57:00Z</dcterms:modified>
</cp:coreProperties>
</file>